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0E6FF" w14:textId="77777777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از آن</w:t>
      </w:r>
    </w:p>
    <w:p w14:paraId="2C5AA6DF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2CC07182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هر سوال در یک جدول مستقل آورده میشود</w:t>
      </w:r>
    </w:p>
    <w:p w14:paraId="6DCF606A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 نام آزمون مرتبط قرار داده میشود.</w:t>
      </w:r>
    </w:p>
    <w:p w14:paraId="47B2BAB1" w14:textId="77777777" w:rsidR="00ED5B61" w:rsidRDefault="009B24FF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علامت * در گوشه سمت راست جدول به معنی سوالات تراز می باشد</w:t>
      </w:r>
    </w:p>
    <w:p w14:paraId="2EB0FFA1" w14:textId="77777777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 .</w:t>
      </w:r>
    </w:p>
    <w:p w14:paraId="574B8978" w14:textId="77777777" w:rsidR="009B24FF" w:rsidRPr="009B24FF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07E5B376" w14:textId="77777777" w:rsidR="009B24FF" w:rsidRPr="00374FD1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  <w:r w:rsidR="00374FD1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.</w:t>
      </w:r>
    </w:p>
    <w:p w14:paraId="12227ACE" w14:textId="77777777" w:rsidR="00374FD1" w:rsidRDefault="00374FD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14:paraId="4FCDE882" w14:textId="77777777"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ورود اطلاعات منبع اختیاری می باشد</w:t>
      </w:r>
    </w:p>
    <w:p w14:paraId="295D9B7E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07230991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761B5D4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6632BC84" w14:textId="196F4034" w:rsidR="00A10814" w:rsidRPr="005460F2" w:rsidRDefault="00A10814" w:rsidP="00A10814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37700AD" w14:textId="3C9ACB1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3318AE" w:rsidRPr="005460F2" w14:paraId="18BB0A5D" w14:textId="77777777" w:rsidTr="00E655E5">
        <w:trPr>
          <w:cantSplit/>
        </w:trPr>
        <w:tc>
          <w:tcPr>
            <w:tcW w:w="794" w:type="dxa"/>
          </w:tcPr>
          <w:p w14:paraId="0A895CB6" w14:textId="06C8291C" w:rsidR="003318AE" w:rsidRPr="005460F2" w:rsidRDefault="003318AE" w:rsidP="003318AE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0B14">
              <w:t>1</w:t>
            </w:r>
          </w:p>
        </w:tc>
        <w:tc>
          <w:tcPr>
            <w:tcW w:w="9411" w:type="dxa"/>
            <w:gridSpan w:val="2"/>
          </w:tcPr>
          <w:p w14:paraId="3B4D1F6A" w14:textId="1DC887C0" w:rsidR="003318AE" w:rsidRPr="005460F2" w:rsidRDefault="003318AE" w:rsidP="003318A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4BB7409A" w14:textId="77777777" w:rsidTr="00A10814">
        <w:trPr>
          <w:cantSplit/>
        </w:trPr>
        <w:tc>
          <w:tcPr>
            <w:tcW w:w="794" w:type="dxa"/>
          </w:tcPr>
          <w:p w14:paraId="5A8957FE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018CAE" w14:textId="23DC26A8" w:rsidR="003318AE" w:rsidRPr="005460F2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0B14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707ECE24" w14:textId="310C9B28" w:rsidR="003318AE" w:rsidRPr="003365F4" w:rsidRDefault="003318AE" w:rsidP="003318AE">
            <w:pPr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53FA0815" w14:textId="77777777" w:rsidTr="00A10814">
        <w:trPr>
          <w:cantSplit/>
        </w:trPr>
        <w:tc>
          <w:tcPr>
            <w:tcW w:w="794" w:type="dxa"/>
          </w:tcPr>
          <w:p w14:paraId="503621CC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BB5E62" w14:textId="265A25BB" w:rsidR="003318AE" w:rsidRPr="005460F2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0B14">
              <w:rPr>
                <w:rtl/>
              </w:rPr>
              <w:t>ب</w:t>
            </w:r>
          </w:p>
        </w:tc>
        <w:tc>
          <w:tcPr>
            <w:tcW w:w="8844" w:type="dxa"/>
          </w:tcPr>
          <w:p w14:paraId="7A20B62E" w14:textId="4BA90F2B" w:rsidR="003318AE" w:rsidRPr="005460F2" w:rsidRDefault="003318AE" w:rsidP="003318A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5236E232" w14:textId="77777777" w:rsidTr="00A10814">
        <w:trPr>
          <w:cantSplit/>
        </w:trPr>
        <w:tc>
          <w:tcPr>
            <w:tcW w:w="794" w:type="dxa"/>
          </w:tcPr>
          <w:p w14:paraId="3A14F3C2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D8230E" w14:textId="4A7B640C" w:rsidR="003318AE" w:rsidRPr="005460F2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0B14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EC5B82A" w14:textId="2FB7C2F5" w:rsidR="003318AE" w:rsidRPr="005460F2" w:rsidRDefault="003318AE" w:rsidP="003318A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1B1FF9A4" w14:textId="77777777" w:rsidTr="00A10814">
        <w:trPr>
          <w:cantSplit/>
        </w:trPr>
        <w:tc>
          <w:tcPr>
            <w:tcW w:w="794" w:type="dxa"/>
          </w:tcPr>
          <w:p w14:paraId="1E90882F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C53BC2" w14:textId="4CFC79F9" w:rsidR="003318AE" w:rsidRPr="005460F2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0B14">
              <w:rPr>
                <w:rtl/>
              </w:rPr>
              <w:t>د</w:t>
            </w:r>
          </w:p>
        </w:tc>
        <w:tc>
          <w:tcPr>
            <w:tcW w:w="8844" w:type="dxa"/>
          </w:tcPr>
          <w:p w14:paraId="0E923C4C" w14:textId="37BEFEC8" w:rsidR="003318AE" w:rsidRPr="005460F2" w:rsidRDefault="003318AE" w:rsidP="003318A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5B122810" w14:textId="77777777" w:rsidTr="00A10814">
        <w:trPr>
          <w:cantSplit/>
        </w:trPr>
        <w:tc>
          <w:tcPr>
            <w:tcW w:w="794" w:type="dxa"/>
          </w:tcPr>
          <w:p w14:paraId="34B8CDBD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0B9983D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297C7BA" w14:textId="77777777"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D0FEA3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73D60335" w14:textId="5D4D7F6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44603E2" w14:textId="6686D2A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351DC2F8" w14:textId="77777777" w:rsidTr="00C440EC">
        <w:trPr>
          <w:cantSplit/>
        </w:trPr>
        <w:tc>
          <w:tcPr>
            <w:tcW w:w="794" w:type="dxa"/>
          </w:tcPr>
          <w:p w14:paraId="2699163A" w14:textId="7382DF1B" w:rsidR="00D21206" w:rsidRPr="005460F2" w:rsidRDefault="00D21206" w:rsidP="00D2120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0D8D">
              <w:t>2</w:t>
            </w:r>
          </w:p>
        </w:tc>
        <w:tc>
          <w:tcPr>
            <w:tcW w:w="9411" w:type="dxa"/>
            <w:gridSpan w:val="2"/>
          </w:tcPr>
          <w:p w14:paraId="5C940201" w14:textId="03C3B281" w:rsidR="00D21206" w:rsidRPr="005460F2" w:rsidRDefault="00D21206" w:rsidP="00D2120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3B86AD53" w14:textId="77777777" w:rsidTr="00A10814">
        <w:trPr>
          <w:cantSplit/>
        </w:trPr>
        <w:tc>
          <w:tcPr>
            <w:tcW w:w="794" w:type="dxa"/>
          </w:tcPr>
          <w:p w14:paraId="51CD7F6E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9E88E9" w14:textId="272611F6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0D8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3F72658" w14:textId="05A3BA36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1561C58D" w14:textId="77777777" w:rsidTr="00A10814">
        <w:trPr>
          <w:cantSplit/>
        </w:trPr>
        <w:tc>
          <w:tcPr>
            <w:tcW w:w="794" w:type="dxa"/>
          </w:tcPr>
          <w:p w14:paraId="38B41B33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844964" w14:textId="6300DF76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0D8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E0087AD" w14:textId="752B57B2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CC605C2" w14:textId="77777777" w:rsidTr="00A10814">
        <w:trPr>
          <w:cantSplit/>
        </w:trPr>
        <w:tc>
          <w:tcPr>
            <w:tcW w:w="794" w:type="dxa"/>
          </w:tcPr>
          <w:p w14:paraId="62E4738F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1321DC5" w14:textId="3F346B41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0D8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2AAD1331" w14:textId="1AD03CB4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224679A" w14:textId="77777777" w:rsidTr="00A10814">
        <w:trPr>
          <w:cantSplit/>
        </w:trPr>
        <w:tc>
          <w:tcPr>
            <w:tcW w:w="794" w:type="dxa"/>
          </w:tcPr>
          <w:p w14:paraId="63D7BDD7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9ABD31" w14:textId="731DE63E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0D8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958E3B4" w14:textId="41B594BD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A5C963C" w14:textId="77777777" w:rsidTr="00A10814">
        <w:trPr>
          <w:cantSplit/>
        </w:trPr>
        <w:tc>
          <w:tcPr>
            <w:tcW w:w="794" w:type="dxa"/>
          </w:tcPr>
          <w:p w14:paraId="09A7586A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3F78956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CFC6E83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899ACF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0B287507" w14:textId="11CE23C8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A1E546D" w14:textId="4B22D18E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8F9838D" w14:textId="77777777" w:rsidTr="00C440EC">
        <w:trPr>
          <w:cantSplit/>
        </w:trPr>
        <w:tc>
          <w:tcPr>
            <w:tcW w:w="794" w:type="dxa"/>
          </w:tcPr>
          <w:p w14:paraId="6A8E6C7B" w14:textId="0D11F33E" w:rsidR="00D21206" w:rsidRPr="005460F2" w:rsidRDefault="00D21206" w:rsidP="00D2120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21BF">
              <w:t>3</w:t>
            </w:r>
          </w:p>
        </w:tc>
        <w:tc>
          <w:tcPr>
            <w:tcW w:w="9411" w:type="dxa"/>
            <w:gridSpan w:val="2"/>
          </w:tcPr>
          <w:p w14:paraId="7F0A4B59" w14:textId="7BE62BC1" w:rsidR="00D21206" w:rsidRPr="005460F2" w:rsidRDefault="00D21206" w:rsidP="00D2120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3963EA31" w14:textId="77777777" w:rsidTr="00A10814">
        <w:trPr>
          <w:cantSplit/>
        </w:trPr>
        <w:tc>
          <w:tcPr>
            <w:tcW w:w="794" w:type="dxa"/>
          </w:tcPr>
          <w:p w14:paraId="2738998E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67B48D" w14:textId="0767D53A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21B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2866881" w14:textId="48297549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70C6A507" w14:textId="77777777" w:rsidTr="00A10814">
        <w:trPr>
          <w:cantSplit/>
        </w:trPr>
        <w:tc>
          <w:tcPr>
            <w:tcW w:w="794" w:type="dxa"/>
          </w:tcPr>
          <w:p w14:paraId="491C1EA9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D11076" w14:textId="017829B1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21B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D715B41" w14:textId="79855A31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78514D47" w14:textId="77777777" w:rsidTr="00A10814">
        <w:trPr>
          <w:cantSplit/>
        </w:trPr>
        <w:tc>
          <w:tcPr>
            <w:tcW w:w="794" w:type="dxa"/>
          </w:tcPr>
          <w:p w14:paraId="0FB5E446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03061B" w14:textId="3FFC0447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21B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F0E07E3" w14:textId="0BE2007E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0DEF0560" w14:textId="77777777" w:rsidTr="00A10814">
        <w:trPr>
          <w:cantSplit/>
        </w:trPr>
        <w:tc>
          <w:tcPr>
            <w:tcW w:w="794" w:type="dxa"/>
          </w:tcPr>
          <w:p w14:paraId="620E9760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D21E02" w14:textId="348AC27E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21B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BD60E49" w14:textId="78398A75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427CAB74" w14:textId="77777777" w:rsidTr="00A10814">
        <w:trPr>
          <w:cantSplit/>
        </w:trPr>
        <w:tc>
          <w:tcPr>
            <w:tcW w:w="794" w:type="dxa"/>
          </w:tcPr>
          <w:p w14:paraId="25ADFB49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E8DD6F8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3CA664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7319691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46C32D54" w14:textId="27CF8329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8AEC070" w14:textId="4E3D7C1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2EE8EC2B" w14:textId="77777777" w:rsidTr="00C440EC">
        <w:trPr>
          <w:cantSplit/>
        </w:trPr>
        <w:tc>
          <w:tcPr>
            <w:tcW w:w="794" w:type="dxa"/>
          </w:tcPr>
          <w:p w14:paraId="30E29B56" w14:textId="6A694BF5" w:rsidR="00D21206" w:rsidRPr="005460F2" w:rsidRDefault="00D21206" w:rsidP="00D2120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F0EBB">
              <w:t>4</w:t>
            </w:r>
          </w:p>
        </w:tc>
        <w:tc>
          <w:tcPr>
            <w:tcW w:w="9411" w:type="dxa"/>
            <w:gridSpan w:val="2"/>
          </w:tcPr>
          <w:p w14:paraId="162BF1D3" w14:textId="1ACF540E" w:rsidR="00D21206" w:rsidRPr="005460F2" w:rsidRDefault="00D21206" w:rsidP="00D2120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666EA8E7" w14:textId="77777777" w:rsidTr="00A10814">
        <w:trPr>
          <w:cantSplit/>
        </w:trPr>
        <w:tc>
          <w:tcPr>
            <w:tcW w:w="794" w:type="dxa"/>
          </w:tcPr>
          <w:p w14:paraId="38B8FBA9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9B4FE9" w14:textId="193139C2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F0EBB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05560C9" w14:textId="1ED86625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2648DD29" w14:textId="77777777" w:rsidTr="00A10814">
        <w:trPr>
          <w:cantSplit/>
        </w:trPr>
        <w:tc>
          <w:tcPr>
            <w:tcW w:w="794" w:type="dxa"/>
          </w:tcPr>
          <w:p w14:paraId="3E52945D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1291F9" w14:textId="55DD4BB4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F0EBB">
              <w:rPr>
                <w:rtl/>
              </w:rPr>
              <w:t>ب</w:t>
            </w:r>
          </w:p>
        </w:tc>
        <w:tc>
          <w:tcPr>
            <w:tcW w:w="8844" w:type="dxa"/>
          </w:tcPr>
          <w:p w14:paraId="4076BD4C" w14:textId="6ED350BC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92454ED" w14:textId="77777777" w:rsidTr="00A10814">
        <w:trPr>
          <w:cantSplit/>
        </w:trPr>
        <w:tc>
          <w:tcPr>
            <w:tcW w:w="794" w:type="dxa"/>
          </w:tcPr>
          <w:p w14:paraId="545936F3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9DE5EF" w14:textId="2379A209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F0EBB">
              <w:rPr>
                <w:rtl/>
              </w:rPr>
              <w:t>ج</w:t>
            </w:r>
          </w:p>
        </w:tc>
        <w:tc>
          <w:tcPr>
            <w:tcW w:w="8844" w:type="dxa"/>
          </w:tcPr>
          <w:p w14:paraId="2D8B03FA" w14:textId="3BCD3E73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254F9C6C" w14:textId="77777777" w:rsidTr="00A10814">
        <w:trPr>
          <w:cantSplit/>
        </w:trPr>
        <w:tc>
          <w:tcPr>
            <w:tcW w:w="794" w:type="dxa"/>
          </w:tcPr>
          <w:p w14:paraId="11DAF067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454CE7" w14:textId="0ECC0985" w:rsidR="00D21206" w:rsidRPr="005460F2" w:rsidRDefault="00D21206" w:rsidP="00D2120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F0EBB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8A3F735" w14:textId="4BE188E2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E1AF692" w14:textId="77777777" w:rsidTr="00A10814">
        <w:trPr>
          <w:cantSplit/>
        </w:trPr>
        <w:tc>
          <w:tcPr>
            <w:tcW w:w="794" w:type="dxa"/>
          </w:tcPr>
          <w:p w14:paraId="7A30B1D9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23D123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B72041F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EB7B7D4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4015053C" w14:textId="6D5AB2B9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1769ED3" w14:textId="3C74F152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3998D46F" w14:textId="77777777" w:rsidTr="00C440EC">
        <w:trPr>
          <w:cantSplit/>
        </w:trPr>
        <w:tc>
          <w:tcPr>
            <w:tcW w:w="794" w:type="dxa"/>
          </w:tcPr>
          <w:p w14:paraId="29141C2E" w14:textId="4346D374" w:rsidR="00273056" w:rsidRPr="005460F2" w:rsidRDefault="00273056" w:rsidP="0027305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645EB">
              <w:t>5</w:t>
            </w:r>
          </w:p>
        </w:tc>
        <w:tc>
          <w:tcPr>
            <w:tcW w:w="9411" w:type="dxa"/>
            <w:gridSpan w:val="2"/>
          </w:tcPr>
          <w:p w14:paraId="5B5727A5" w14:textId="64EC9E5D" w:rsidR="00273056" w:rsidRPr="005460F2" w:rsidRDefault="00273056" w:rsidP="0027305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135DA99F" w14:textId="77777777" w:rsidTr="00A83656">
        <w:trPr>
          <w:cantSplit/>
        </w:trPr>
        <w:tc>
          <w:tcPr>
            <w:tcW w:w="794" w:type="dxa"/>
          </w:tcPr>
          <w:p w14:paraId="371A8AF4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518A4F" w14:textId="7D18CB6C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645EB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333C01C" w14:textId="6484431B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147AEBC8" w14:textId="77777777" w:rsidTr="00A83656">
        <w:trPr>
          <w:cantSplit/>
        </w:trPr>
        <w:tc>
          <w:tcPr>
            <w:tcW w:w="794" w:type="dxa"/>
          </w:tcPr>
          <w:p w14:paraId="0B40FC20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15166A" w14:textId="43C33F20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645EB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F09C296" w14:textId="410F3D2C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5BA5952E" w14:textId="77777777" w:rsidTr="00A83656">
        <w:trPr>
          <w:cantSplit/>
        </w:trPr>
        <w:tc>
          <w:tcPr>
            <w:tcW w:w="794" w:type="dxa"/>
          </w:tcPr>
          <w:p w14:paraId="4AB411BA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18DDA4" w14:textId="66E6D0A8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645EB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9FBCAF2" w14:textId="00AA9D13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12BBDAA" w14:textId="77777777" w:rsidTr="00A83656">
        <w:trPr>
          <w:cantSplit/>
        </w:trPr>
        <w:tc>
          <w:tcPr>
            <w:tcW w:w="794" w:type="dxa"/>
          </w:tcPr>
          <w:p w14:paraId="7A58FBCB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C0A524" w14:textId="7FD11900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645EB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38C1C6F" w14:textId="2C589E72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9211264" w14:textId="77777777" w:rsidTr="00A83656">
        <w:trPr>
          <w:cantSplit/>
        </w:trPr>
        <w:tc>
          <w:tcPr>
            <w:tcW w:w="794" w:type="dxa"/>
          </w:tcPr>
          <w:p w14:paraId="66181FF6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68F0E36" w14:textId="3A66322D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4CB924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7264C1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0B82CC7" w14:textId="599386BD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49A867E" w14:textId="0F94C699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21C33B7E" w14:textId="77777777" w:rsidTr="00C440EC">
        <w:trPr>
          <w:cantSplit/>
        </w:trPr>
        <w:tc>
          <w:tcPr>
            <w:tcW w:w="794" w:type="dxa"/>
          </w:tcPr>
          <w:p w14:paraId="5341F0A9" w14:textId="1B0CEBC9" w:rsidR="00273056" w:rsidRPr="005460F2" w:rsidRDefault="00273056" w:rsidP="0027305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A0D4B">
              <w:t>6</w:t>
            </w:r>
          </w:p>
        </w:tc>
        <w:tc>
          <w:tcPr>
            <w:tcW w:w="9411" w:type="dxa"/>
            <w:gridSpan w:val="2"/>
          </w:tcPr>
          <w:p w14:paraId="416383C7" w14:textId="04530A14" w:rsidR="00273056" w:rsidRPr="005460F2" w:rsidRDefault="00273056" w:rsidP="0027305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41EAFBD1" w14:textId="77777777" w:rsidTr="00A10814">
        <w:trPr>
          <w:cantSplit/>
        </w:trPr>
        <w:tc>
          <w:tcPr>
            <w:tcW w:w="794" w:type="dxa"/>
          </w:tcPr>
          <w:p w14:paraId="59CE0E37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042BB9" w14:textId="6FF3AD03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A0D4B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80E2695" w14:textId="00B65844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2A4DFD4D" w14:textId="77777777" w:rsidTr="00A10814">
        <w:trPr>
          <w:cantSplit/>
        </w:trPr>
        <w:tc>
          <w:tcPr>
            <w:tcW w:w="794" w:type="dxa"/>
          </w:tcPr>
          <w:p w14:paraId="6ECB6B06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D5A6D1" w14:textId="4EED616C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A0D4B">
              <w:rPr>
                <w:rtl/>
              </w:rPr>
              <w:t>ب</w:t>
            </w:r>
          </w:p>
        </w:tc>
        <w:tc>
          <w:tcPr>
            <w:tcW w:w="8844" w:type="dxa"/>
          </w:tcPr>
          <w:p w14:paraId="7B6D471C" w14:textId="6E64E89D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6E9931B" w14:textId="77777777" w:rsidTr="00A10814">
        <w:trPr>
          <w:cantSplit/>
        </w:trPr>
        <w:tc>
          <w:tcPr>
            <w:tcW w:w="794" w:type="dxa"/>
          </w:tcPr>
          <w:p w14:paraId="0CFB3DD4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7FB31A" w14:textId="5D37C9D4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A0D4B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706B20E" w14:textId="303CCCEB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0B0291DA" w14:textId="77777777" w:rsidTr="00A10814">
        <w:trPr>
          <w:cantSplit/>
        </w:trPr>
        <w:tc>
          <w:tcPr>
            <w:tcW w:w="794" w:type="dxa"/>
          </w:tcPr>
          <w:p w14:paraId="29BD72B6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E68C47" w14:textId="754D2915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A0D4B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EA069AB" w14:textId="278E1862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6501B312" w14:textId="77777777" w:rsidTr="00A10814">
        <w:trPr>
          <w:cantSplit/>
        </w:trPr>
        <w:tc>
          <w:tcPr>
            <w:tcW w:w="794" w:type="dxa"/>
          </w:tcPr>
          <w:p w14:paraId="7CA20BAB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FA69727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D3F95C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20BEAFC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B61BDC5" w14:textId="406026E9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FBA1D89" w14:textId="02743D4B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2A17D0E7" w14:textId="77777777" w:rsidTr="00A10814">
        <w:trPr>
          <w:cantSplit/>
        </w:trPr>
        <w:tc>
          <w:tcPr>
            <w:tcW w:w="794" w:type="dxa"/>
          </w:tcPr>
          <w:p w14:paraId="0E4293B3" w14:textId="54C27747" w:rsidR="00273056" w:rsidRPr="005460F2" w:rsidRDefault="00273056" w:rsidP="00273056">
            <w:pPr>
              <w:pStyle w:val="a"/>
              <w:keepNext/>
              <w:keepLines/>
              <w:ind w:left="423"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3026">
              <w:t>7</w:t>
            </w:r>
          </w:p>
        </w:tc>
        <w:tc>
          <w:tcPr>
            <w:tcW w:w="9411" w:type="dxa"/>
            <w:gridSpan w:val="2"/>
          </w:tcPr>
          <w:p w14:paraId="5EC441A9" w14:textId="3BFD369F" w:rsidR="00273056" w:rsidRPr="005460F2" w:rsidRDefault="00273056" w:rsidP="0027305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38F2D43" w14:textId="77777777" w:rsidTr="00A10814">
        <w:trPr>
          <w:cantSplit/>
        </w:trPr>
        <w:tc>
          <w:tcPr>
            <w:tcW w:w="794" w:type="dxa"/>
          </w:tcPr>
          <w:p w14:paraId="6EB605F5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0F7240" w14:textId="56729446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3026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639EF0F7" w14:textId="7C253EB6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1597FDFB" w14:textId="77777777" w:rsidTr="00A10814">
        <w:trPr>
          <w:cantSplit/>
        </w:trPr>
        <w:tc>
          <w:tcPr>
            <w:tcW w:w="794" w:type="dxa"/>
          </w:tcPr>
          <w:p w14:paraId="06C85503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71F642" w14:textId="4D4E50E2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3026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501153A" w14:textId="3BE3BADD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5B748BA" w14:textId="77777777" w:rsidTr="00A10814">
        <w:trPr>
          <w:cantSplit/>
        </w:trPr>
        <w:tc>
          <w:tcPr>
            <w:tcW w:w="794" w:type="dxa"/>
          </w:tcPr>
          <w:p w14:paraId="02F74A99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F57CD6" w14:textId="1F9246B2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3026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BC312DB" w14:textId="2A8475BF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7F3BFE52" w14:textId="77777777" w:rsidTr="00A10814">
        <w:trPr>
          <w:cantSplit/>
        </w:trPr>
        <w:tc>
          <w:tcPr>
            <w:tcW w:w="794" w:type="dxa"/>
          </w:tcPr>
          <w:p w14:paraId="436DFA5C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2A7FC0" w14:textId="5690B9ED" w:rsidR="00273056" w:rsidRPr="005460F2" w:rsidRDefault="00273056" w:rsidP="00273056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43026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273CAE9" w14:textId="36A5E279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0DCAF14" w14:textId="77777777" w:rsidTr="00A10814">
        <w:trPr>
          <w:cantSplit/>
        </w:trPr>
        <w:tc>
          <w:tcPr>
            <w:tcW w:w="794" w:type="dxa"/>
          </w:tcPr>
          <w:p w14:paraId="3B987A0A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38E9AFC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D3583E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A007A7F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6913306D" w14:textId="24BAB5D5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035C62D" w14:textId="6FE7A53B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14BBEE53" w14:textId="77777777" w:rsidTr="00A10814">
        <w:trPr>
          <w:cantSplit/>
        </w:trPr>
        <w:tc>
          <w:tcPr>
            <w:tcW w:w="794" w:type="dxa"/>
          </w:tcPr>
          <w:p w14:paraId="0F68454A" w14:textId="747C7605" w:rsidR="000B00D4" w:rsidRPr="005460F2" w:rsidRDefault="000B00D4" w:rsidP="000B00D4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46129">
              <w:t>8</w:t>
            </w:r>
          </w:p>
        </w:tc>
        <w:tc>
          <w:tcPr>
            <w:tcW w:w="9411" w:type="dxa"/>
            <w:gridSpan w:val="2"/>
          </w:tcPr>
          <w:p w14:paraId="08147AE9" w14:textId="3B779C17" w:rsidR="000B00D4" w:rsidRPr="005460F2" w:rsidRDefault="000B00D4" w:rsidP="000B00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07ABA027" w14:textId="77777777" w:rsidTr="00A10814">
        <w:trPr>
          <w:cantSplit/>
        </w:trPr>
        <w:tc>
          <w:tcPr>
            <w:tcW w:w="794" w:type="dxa"/>
          </w:tcPr>
          <w:p w14:paraId="08B2AA0B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320AD6" w14:textId="587D845D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46129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FD69F57" w14:textId="76ABF139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7DE864C5" w14:textId="77777777" w:rsidTr="00A10814">
        <w:trPr>
          <w:cantSplit/>
        </w:trPr>
        <w:tc>
          <w:tcPr>
            <w:tcW w:w="794" w:type="dxa"/>
          </w:tcPr>
          <w:p w14:paraId="5E2BBFF3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6FA791" w14:textId="103A8357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46129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97C3ACC" w14:textId="3D5213DD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1F220EE3" w14:textId="77777777" w:rsidTr="00A10814">
        <w:trPr>
          <w:cantSplit/>
        </w:trPr>
        <w:tc>
          <w:tcPr>
            <w:tcW w:w="794" w:type="dxa"/>
          </w:tcPr>
          <w:p w14:paraId="576ED067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3DDC8E" w14:textId="75EB3B18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46129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D4304F5" w14:textId="10D0DE61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7A40C66E" w14:textId="77777777" w:rsidTr="00A10814">
        <w:trPr>
          <w:cantSplit/>
        </w:trPr>
        <w:tc>
          <w:tcPr>
            <w:tcW w:w="794" w:type="dxa"/>
          </w:tcPr>
          <w:p w14:paraId="78A1D2CF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213FD0" w14:textId="2D694AA7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46129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D9A0F10" w14:textId="37EFE197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3F60A622" w14:textId="77777777" w:rsidTr="00A10814">
        <w:trPr>
          <w:cantSplit/>
        </w:trPr>
        <w:tc>
          <w:tcPr>
            <w:tcW w:w="794" w:type="dxa"/>
          </w:tcPr>
          <w:p w14:paraId="22096033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CBC5047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9D2473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3D7379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3039D52" w14:textId="4FBBB2F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CB70213" w14:textId="354C6B43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3B400F33" w14:textId="77777777" w:rsidTr="00A10814">
        <w:trPr>
          <w:cantSplit/>
        </w:trPr>
        <w:tc>
          <w:tcPr>
            <w:tcW w:w="794" w:type="dxa"/>
          </w:tcPr>
          <w:p w14:paraId="527D8263" w14:textId="1F5B27F1" w:rsidR="000B00D4" w:rsidRPr="005460F2" w:rsidRDefault="000B00D4" w:rsidP="000B00D4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AD7">
              <w:t>9</w:t>
            </w:r>
          </w:p>
        </w:tc>
        <w:tc>
          <w:tcPr>
            <w:tcW w:w="9411" w:type="dxa"/>
            <w:gridSpan w:val="2"/>
          </w:tcPr>
          <w:p w14:paraId="7C96AB8C" w14:textId="2D1DF6CF" w:rsidR="000B00D4" w:rsidRPr="005460F2" w:rsidRDefault="000B00D4" w:rsidP="000B00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59A4A9BC" w14:textId="77777777" w:rsidTr="00A10814">
        <w:trPr>
          <w:cantSplit/>
        </w:trPr>
        <w:tc>
          <w:tcPr>
            <w:tcW w:w="794" w:type="dxa"/>
          </w:tcPr>
          <w:p w14:paraId="2393DC63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7A9907" w14:textId="3FE9F62B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AD7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C4DA44B" w14:textId="7192304C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170AB105" w14:textId="77777777" w:rsidTr="00A10814">
        <w:trPr>
          <w:cantSplit/>
        </w:trPr>
        <w:tc>
          <w:tcPr>
            <w:tcW w:w="794" w:type="dxa"/>
          </w:tcPr>
          <w:p w14:paraId="1D107EFF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E4AD1E" w14:textId="43842F2A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AD7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BD21F62" w14:textId="1053D04B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2D12C50D" w14:textId="77777777" w:rsidTr="00A10814">
        <w:trPr>
          <w:cantSplit/>
        </w:trPr>
        <w:tc>
          <w:tcPr>
            <w:tcW w:w="794" w:type="dxa"/>
          </w:tcPr>
          <w:p w14:paraId="1035CC0F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E21A9C" w14:textId="7551EDFB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AD7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F23D798" w14:textId="7A6A8A4F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030ED43A" w14:textId="77777777" w:rsidTr="00A10814">
        <w:trPr>
          <w:cantSplit/>
        </w:trPr>
        <w:tc>
          <w:tcPr>
            <w:tcW w:w="794" w:type="dxa"/>
          </w:tcPr>
          <w:p w14:paraId="441E4D9A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93EA88" w14:textId="6AABB60F" w:rsidR="000B00D4" w:rsidRPr="005460F2" w:rsidRDefault="000B00D4" w:rsidP="000B00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AD7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A99383A" w14:textId="6448FA53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25B6169" w14:textId="77777777" w:rsidTr="00A10814">
        <w:trPr>
          <w:cantSplit/>
        </w:trPr>
        <w:tc>
          <w:tcPr>
            <w:tcW w:w="794" w:type="dxa"/>
          </w:tcPr>
          <w:p w14:paraId="6AF06FA9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4F8A840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6B4E1E5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4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A10814" w:rsidRPr="005460F2" w14:paraId="4F1D66A7" w14:textId="77777777" w:rsidTr="00A10814">
        <w:trPr>
          <w:cantSplit/>
        </w:trPr>
        <w:tc>
          <w:tcPr>
            <w:tcW w:w="830" w:type="dxa"/>
            <w:shd w:val="clear" w:color="auto" w:fill="F79646" w:themeFill="accent6"/>
          </w:tcPr>
          <w:p w14:paraId="544AE5A2" w14:textId="28F1F281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85850B7" w14:textId="31371373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D3A2C15" w14:textId="77777777" w:rsidTr="00A10814">
        <w:trPr>
          <w:cantSplit/>
        </w:trPr>
        <w:tc>
          <w:tcPr>
            <w:tcW w:w="830" w:type="dxa"/>
          </w:tcPr>
          <w:p w14:paraId="35F7FD45" w14:textId="4A24F4D9" w:rsidR="00B16E59" w:rsidRPr="00D87F2E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A7A12">
              <w:t>10</w:t>
            </w:r>
          </w:p>
        </w:tc>
        <w:tc>
          <w:tcPr>
            <w:tcW w:w="9411" w:type="dxa"/>
            <w:gridSpan w:val="2"/>
          </w:tcPr>
          <w:p w14:paraId="19C24768" w14:textId="2E65E60F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FF0EDEC" w14:textId="77777777" w:rsidTr="00A10814">
        <w:trPr>
          <w:cantSplit/>
        </w:trPr>
        <w:tc>
          <w:tcPr>
            <w:tcW w:w="830" w:type="dxa"/>
          </w:tcPr>
          <w:p w14:paraId="4BBA1086" w14:textId="77777777" w:rsidR="00B16E59" w:rsidRPr="005460F2" w:rsidRDefault="00B16E59" w:rsidP="00B16E59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18B7ED" w14:textId="4504AC65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A7A1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B54D15F" w14:textId="1637A3FF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D038583" w14:textId="77777777" w:rsidTr="00A10814">
        <w:trPr>
          <w:cantSplit/>
        </w:trPr>
        <w:tc>
          <w:tcPr>
            <w:tcW w:w="830" w:type="dxa"/>
          </w:tcPr>
          <w:p w14:paraId="78E44A5A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0553CE" w14:textId="112D242C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A7A1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C6D0272" w14:textId="6F9B193E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05958C2" w14:textId="77777777" w:rsidTr="00A10814">
        <w:trPr>
          <w:cantSplit/>
        </w:trPr>
        <w:tc>
          <w:tcPr>
            <w:tcW w:w="830" w:type="dxa"/>
          </w:tcPr>
          <w:p w14:paraId="1B25D1FA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F52011" w14:textId="794B0EEB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A7A1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ADBE127" w14:textId="2C2454CA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7CFC7E9" w14:textId="77777777" w:rsidTr="00A10814">
        <w:trPr>
          <w:cantSplit/>
        </w:trPr>
        <w:tc>
          <w:tcPr>
            <w:tcW w:w="830" w:type="dxa"/>
          </w:tcPr>
          <w:p w14:paraId="7EAEB7CE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CE55EC" w14:textId="37DEB723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A7A1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9C2F8CD" w14:textId="08D58734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0D86A30A" w14:textId="77777777" w:rsidTr="00A10814">
        <w:trPr>
          <w:cantSplit/>
        </w:trPr>
        <w:tc>
          <w:tcPr>
            <w:tcW w:w="830" w:type="dxa"/>
          </w:tcPr>
          <w:p w14:paraId="0934FDCE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F9783D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129792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4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A10814" w:rsidRPr="005460F2" w14:paraId="12E13268" w14:textId="77777777" w:rsidTr="00F61283">
        <w:trPr>
          <w:cantSplit/>
        </w:trPr>
        <w:tc>
          <w:tcPr>
            <w:tcW w:w="830" w:type="dxa"/>
            <w:shd w:val="clear" w:color="auto" w:fill="F79646" w:themeFill="accent6"/>
          </w:tcPr>
          <w:p w14:paraId="2F1A4BDA" w14:textId="786EA698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EDCACE3" w14:textId="05E334D6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CD5DE53" w14:textId="77777777" w:rsidTr="00802AA7">
        <w:trPr>
          <w:cantSplit/>
        </w:trPr>
        <w:tc>
          <w:tcPr>
            <w:tcW w:w="830" w:type="dxa"/>
          </w:tcPr>
          <w:p w14:paraId="645788DF" w14:textId="4391B1E4" w:rsidR="00B16E59" w:rsidRPr="005110C8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48E4">
              <w:t>11</w:t>
            </w:r>
          </w:p>
        </w:tc>
        <w:tc>
          <w:tcPr>
            <w:tcW w:w="9411" w:type="dxa"/>
            <w:gridSpan w:val="2"/>
          </w:tcPr>
          <w:p w14:paraId="3D2E1B30" w14:textId="07088CBC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00B81BD" w14:textId="77777777" w:rsidTr="00802AA7">
        <w:trPr>
          <w:cantSplit/>
        </w:trPr>
        <w:tc>
          <w:tcPr>
            <w:tcW w:w="830" w:type="dxa"/>
          </w:tcPr>
          <w:p w14:paraId="23BEE07C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CB6AFB7" w14:textId="20D5AAF4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48E4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77FE1F0" w14:textId="6E0BC330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D3E1AE6" w14:textId="77777777" w:rsidTr="00802AA7">
        <w:trPr>
          <w:cantSplit/>
        </w:trPr>
        <w:tc>
          <w:tcPr>
            <w:tcW w:w="830" w:type="dxa"/>
          </w:tcPr>
          <w:p w14:paraId="147D096D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DF654E" w14:textId="28D1F8E2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48E4">
              <w:rPr>
                <w:rtl/>
              </w:rPr>
              <w:t>ب</w:t>
            </w:r>
          </w:p>
        </w:tc>
        <w:tc>
          <w:tcPr>
            <w:tcW w:w="8844" w:type="dxa"/>
          </w:tcPr>
          <w:p w14:paraId="643E187B" w14:textId="544BFFCC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310C7FC" w14:textId="77777777" w:rsidTr="00802AA7">
        <w:trPr>
          <w:cantSplit/>
        </w:trPr>
        <w:tc>
          <w:tcPr>
            <w:tcW w:w="830" w:type="dxa"/>
          </w:tcPr>
          <w:p w14:paraId="129AB8D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B17D99" w14:textId="7F08931B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48E4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82C3598" w14:textId="02A11C9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ACC2189" w14:textId="77777777" w:rsidTr="00802AA7">
        <w:trPr>
          <w:cantSplit/>
        </w:trPr>
        <w:tc>
          <w:tcPr>
            <w:tcW w:w="830" w:type="dxa"/>
          </w:tcPr>
          <w:p w14:paraId="05D4D821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742BB3" w14:textId="34F326BD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48E4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0BD5754" w14:textId="79D27A69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38CB26F" w14:textId="77777777" w:rsidTr="00802AA7">
        <w:trPr>
          <w:cantSplit/>
        </w:trPr>
        <w:tc>
          <w:tcPr>
            <w:tcW w:w="830" w:type="dxa"/>
          </w:tcPr>
          <w:p w14:paraId="742F4D86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5BDF5D4" w14:textId="5D97C768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A64628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3B444A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40DE53DC" w14:textId="44C2185C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C43E4FB" w14:textId="461F95C9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10D763C" w14:textId="77777777" w:rsidTr="00A10814">
        <w:trPr>
          <w:cantSplit/>
        </w:trPr>
        <w:tc>
          <w:tcPr>
            <w:tcW w:w="794" w:type="dxa"/>
          </w:tcPr>
          <w:p w14:paraId="75BAA1D7" w14:textId="5B16BF48" w:rsidR="00B16E59" w:rsidRPr="005110C8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55AD6">
              <w:t>12</w:t>
            </w:r>
          </w:p>
        </w:tc>
        <w:tc>
          <w:tcPr>
            <w:tcW w:w="9411" w:type="dxa"/>
            <w:gridSpan w:val="2"/>
          </w:tcPr>
          <w:p w14:paraId="08EAC17C" w14:textId="4B31546E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59F8B662" w14:textId="77777777" w:rsidTr="00A10814">
        <w:trPr>
          <w:cantSplit/>
        </w:trPr>
        <w:tc>
          <w:tcPr>
            <w:tcW w:w="794" w:type="dxa"/>
          </w:tcPr>
          <w:p w14:paraId="6C7D9A82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9D6EB4" w14:textId="49526E59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55AD6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7ACC470" w14:textId="3E80E5B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53A2DA9D" w14:textId="77777777" w:rsidTr="00A10814">
        <w:trPr>
          <w:cantSplit/>
        </w:trPr>
        <w:tc>
          <w:tcPr>
            <w:tcW w:w="794" w:type="dxa"/>
          </w:tcPr>
          <w:p w14:paraId="3579A232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5034C7" w14:textId="5477653C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55AD6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E057D41" w14:textId="71F96A94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2CD8010" w14:textId="77777777" w:rsidTr="00A10814">
        <w:trPr>
          <w:cantSplit/>
        </w:trPr>
        <w:tc>
          <w:tcPr>
            <w:tcW w:w="794" w:type="dxa"/>
          </w:tcPr>
          <w:p w14:paraId="29A99520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CAA92A" w14:textId="03DA550B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55AD6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EC8A779" w14:textId="087AAC73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5029D7A" w14:textId="77777777" w:rsidTr="00A10814">
        <w:trPr>
          <w:cantSplit/>
        </w:trPr>
        <w:tc>
          <w:tcPr>
            <w:tcW w:w="794" w:type="dxa"/>
          </w:tcPr>
          <w:p w14:paraId="70B694A4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714593" w14:textId="33AA7AC4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55AD6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F86E4C1" w14:textId="653674D8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569F96E5" w14:textId="77777777" w:rsidTr="00A10814">
        <w:trPr>
          <w:cantSplit/>
        </w:trPr>
        <w:tc>
          <w:tcPr>
            <w:tcW w:w="794" w:type="dxa"/>
          </w:tcPr>
          <w:p w14:paraId="4060113C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820250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36CB53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5689D9C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3C71F480" w14:textId="58B29415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ABD9854" w14:textId="0065B3E2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44AF93C" w14:textId="77777777" w:rsidTr="00A10814">
        <w:trPr>
          <w:cantSplit/>
        </w:trPr>
        <w:tc>
          <w:tcPr>
            <w:tcW w:w="794" w:type="dxa"/>
          </w:tcPr>
          <w:p w14:paraId="0175A774" w14:textId="2765A7CF" w:rsidR="00B16E59" w:rsidRPr="005460F2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76659">
              <w:t>13</w:t>
            </w:r>
          </w:p>
        </w:tc>
        <w:tc>
          <w:tcPr>
            <w:tcW w:w="9411" w:type="dxa"/>
            <w:gridSpan w:val="2"/>
          </w:tcPr>
          <w:p w14:paraId="086ACD19" w14:textId="71580DDC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14D405A" w14:textId="77777777" w:rsidTr="00A10814">
        <w:trPr>
          <w:cantSplit/>
        </w:trPr>
        <w:tc>
          <w:tcPr>
            <w:tcW w:w="794" w:type="dxa"/>
          </w:tcPr>
          <w:p w14:paraId="4B48370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739033" w14:textId="0CAFE74C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76659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686FBA5C" w14:textId="5A18B5B2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7A74202" w14:textId="77777777" w:rsidTr="00A10814">
        <w:trPr>
          <w:cantSplit/>
        </w:trPr>
        <w:tc>
          <w:tcPr>
            <w:tcW w:w="794" w:type="dxa"/>
          </w:tcPr>
          <w:p w14:paraId="2BAA89DF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780D4C" w14:textId="33DEE347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76659">
              <w:rPr>
                <w:rtl/>
              </w:rPr>
              <w:t>ب</w:t>
            </w:r>
          </w:p>
        </w:tc>
        <w:tc>
          <w:tcPr>
            <w:tcW w:w="8844" w:type="dxa"/>
          </w:tcPr>
          <w:p w14:paraId="40A2FBEB" w14:textId="00FF426A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B8C8583" w14:textId="77777777" w:rsidTr="00A10814">
        <w:trPr>
          <w:cantSplit/>
        </w:trPr>
        <w:tc>
          <w:tcPr>
            <w:tcW w:w="794" w:type="dxa"/>
          </w:tcPr>
          <w:p w14:paraId="769C262F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71C2A6" w14:textId="1340231F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76659">
              <w:rPr>
                <w:rtl/>
              </w:rPr>
              <w:t>ج</w:t>
            </w:r>
          </w:p>
        </w:tc>
        <w:tc>
          <w:tcPr>
            <w:tcW w:w="8844" w:type="dxa"/>
          </w:tcPr>
          <w:p w14:paraId="2A453199" w14:textId="5BA37A54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A498472" w14:textId="77777777" w:rsidTr="00A10814">
        <w:trPr>
          <w:cantSplit/>
        </w:trPr>
        <w:tc>
          <w:tcPr>
            <w:tcW w:w="794" w:type="dxa"/>
          </w:tcPr>
          <w:p w14:paraId="18EABEA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0A0816F" w14:textId="1A67986D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76659">
              <w:rPr>
                <w:rtl/>
              </w:rPr>
              <w:t>د</w:t>
            </w:r>
          </w:p>
        </w:tc>
        <w:tc>
          <w:tcPr>
            <w:tcW w:w="8844" w:type="dxa"/>
          </w:tcPr>
          <w:p w14:paraId="2892295C" w14:textId="2998CD99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664EC0BF" w14:textId="77777777" w:rsidTr="00A10814">
        <w:trPr>
          <w:cantSplit/>
        </w:trPr>
        <w:tc>
          <w:tcPr>
            <w:tcW w:w="794" w:type="dxa"/>
          </w:tcPr>
          <w:p w14:paraId="416AB61C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5D92434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64541C4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150660DA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9F8E8FF" w14:textId="2D5FB403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D0F74F3" w14:textId="3BCFC906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E41C666" w14:textId="77777777" w:rsidTr="00A10814">
        <w:trPr>
          <w:cantSplit/>
        </w:trPr>
        <w:tc>
          <w:tcPr>
            <w:tcW w:w="794" w:type="dxa"/>
          </w:tcPr>
          <w:p w14:paraId="30BE451E" w14:textId="57279BC0" w:rsidR="00B16E59" w:rsidRPr="005460F2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E107B">
              <w:t>14</w:t>
            </w:r>
          </w:p>
        </w:tc>
        <w:tc>
          <w:tcPr>
            <w:tcW w:w="9411" w:type="dxa"/>
            <w:gridSpan w:val="2"/>
          </w:tcPr>
          <w:p w14:paraId="39745085" w14:textId="1E5CA7A6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8267CE7" w14:textId="77777777" w:rsidTr="00A10814">
        <w:trPr>
          <w:cantSplit/>
        </w:trPr>
        <w:tc>
          <w:tcPr>
            <w:tcW w:w="794" w:type="dxa"/>
          </w:tcPr>
          <w:p w14:paraId="7C6506DA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C4C431" w14:textId="773BAA56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E107B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79A77453" w14:textId="6398404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A5557FA" w14:textId="77777777" w:rsidTr="00A10814">
        <w:trPr>
          <w:cantSplit/>
        </w:trPr>
        <w:tc>
          <w:tcPr>
            <w:tcW w:w="794" w:type="dxa"/>
          </w:tcPr>
          <w:p w14:paraId="6792815B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797F49" w14:textId="48A679C9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E107B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214FDB2" w14:textId="62E6CDBD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7491427" w14:textId="77777777" w:rsidTr="00A10814">
        <w:trPr>
          <w:cantSplit/>
        </w:trPr>
        <w:tc>
          <w:tcPr>
            <w:tcW w:w="794" w:type="dxa"/>
          </w:tcPr>
          <w:p w14:paraId="571CE224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1C747F" w14:textId="14367C00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E107B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0ADD175" w14:textId="4B6FC5B8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3FBCE57" w14:textId="77777777" w:rsidTr="00A10814">
        <w:trPr>
          <w:cantSplit/>
        </w:trPr>
        <w:tc>
          <w:tcPr>
            <w:tcW w:w="794" w:type="dxa"/>
          </w:tcPr>
          <w:p w14:paraId="3996DACF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5516D8" w14:textId="708FBB3C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E107B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A5A4452" w14:textId="1A00F990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474A609A" w14:textId="77777777" w:rsidTr="00A10814">
        <w:trPr>
          <w:cantSplit/>
        </w:trPr>
        <w:tc>
          <w:tcPr>
            <w:tcW w:w="794" w:type="dxa"/>
          </w:tcPr>
          <w:p w14:paraId="5E279D32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0C66CD8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B68CE63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130BCA2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4EC268A8" w14:textId="5C79DC4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335D3D2" w14:textId="53401531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F077D48" w14:textId="77777777" w:rsidTr="00A10814">
        <w:trPr>
          <w:cantSplit/>
        </w:trPr>
        <w:tc>
          <w:tcPr>
            <w:tcW w:w="794" w:type="dxa"/>
          </w:tcPr>
          <w:p w14:paraId="4656E9BF" w14:textId="5267CA83" w:rsidR="00B16E59" w:rsidRPr="005460F2" w:rsidRDefault="00B16E59" w:rsidP="00B16E5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27C0F">
              <w:t>15</w:t>
            </w:r>
          </w:p>
        </w:tc>
        <w:tc>
          <w:tcPr>
            <w:tcW w:w="9411" w:type="dxa"/>
            <w:gridSpan w:val="2"/>
          </w:tcPr>
          <w:p w14:paraId="5E55721C" w14:textId="18B6DCBA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72B876F0" w14:textId="77777777" w:rsidTr="00A10814">
        <w:trPr>
          <w:cantSplit/>
        </w:trPr>
        <w:tc>
          <w:tcPr>
            <w:tcW w:w="794" w:type="dxa"/>
          </w:tcPr>
          <w:p w14:paraId="2D5DF638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BB8BA1" w14:textId="512D7DBF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27C0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DE84554" w14:textId="3A3E916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AD30097" w14:textId="77777777" w:rsidTr="00A10814">
        <w:trPr>
          <w:cantSplit/>
        </w:trPr>
        <w:tc>
          <w:tcPr>
            <w:tcW w:w="794" w:type="dxa"/>
          </w:tcPr>
          <w:p w14:paraId="29B7C3B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DBCD99" w14:textId="35872378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27C0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06B2E10" w14:textId="0D5D015A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7F7FE0E8" w14:textId="77777777" w:rsidTr="00A10814">
        <w:trPr>
          <w:cantSplit/>
        </w:trPr>
        <w:tc>
          <w:tcPr>
            <w:tcW w:w="794" w:type="dxa"/>
          </w:tcPr>
          <w:p w14:paraId="4BCA867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951C08" w14:textId="6F6DAC30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27C0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7A613D76" w14:textId="44098082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6298F307" w14:textId="77777777" w:rsidTr="00A10814">
        <w:trPr>
          <w:cantSplit/>
        </w:trPr>
        <w:tc>
          <w:tcPr>
            <w:tcW w:w="794" w:type="dxa"/>
          </w:tcPr>
          <w:p w14:paraId="67E42D06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A02C0D" w14:textId="366F65A4" w:rsidR="00B16E59" w:rsidRPr="005460F2" w:rsidRDefault="00B16E59" w:rsidP="00B16E5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27C0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6C6C5A4" w14:textId="3B93D883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0ACF2CE0" w14:textId="77777777" w:rsidTr="00A10814">
        <w:trPr>
          <w:cantSplit/>
        </w:trPr>
        <w:tc>
          <w:tcPr>
            <w:tcW w:w="794" w:type="dxa"/>
          </w:tcPr>
          <w:p w14:paraId="20B03434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2CF6E82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8F930F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E3164D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AD85849" w14:textId="47F189C3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BFB937" w14:textId="34B2BC60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5DB3DB6D" w14:textId="77777777" w:rsidTr="00A10814">
        <w:trPr>
          <w:cantSplit/>
        </w:trPr>
        <w:tc>
          <w:tcPr>
            <w:tcW w:w="794" w:type="dxa"/>
          </w:tcPr>
          <w:p w14:paraId="77F79C72" w14:textId="1195A700" w:rsidR="00523382" w:rsidRPr="005460F2" w:rsidRDefault="00523382" w:rsidP="00523382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4AB1">
              <w:t>16</w:t>
            </w:r>
          </w:p>
        </w:tc>
        <w:tc>
          <w:tcPr>
            <w:tcW w:w="9411" w:type="dxa"/>
            <w:gridSpan w:val="2"/>
          </w:tcPr>
          <w:p w14:paraId="4CF13CBC" w14:textId="04C7387A" w:rsidR="00523382" w:rsidRPr="005460F2" w:rsidRDefault="00523382" w:rsidP="00523382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4D774407" w14:textId="77777777" w:rsidTr="00A10814">
        <w:trPr>
          <w:cantSplit/>
        </w:trPr>
        <w:tc>
          <w:tcPr>
            <w:tcW w:w="794" w:type="dxa"/>
          </w:tcPr>
          <w:p w14:paraId="57F5CA59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60ABCD" w14:textId="37BCC19A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4AB1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6AB876E" w14:textId="69CE6614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2D9CA33D" w14:textId="77777777" w:rsidTr="00A10814">
        <w:trPr>
          <w:cantSplit/>
        </w:trPr>
        <w:tc>
          <w:tcPr>
            <w:tcW w:w="794" w:type="dxa"/>
          </w:tcPr>
          <w:p w14:paraId="73799BCE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5B10D2" w14:textId="679E03A2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4AB1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FA0F9D2" w14:textId="2E2EEB3A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723EDA2" w14:textId="77777777" w:rsidTr="00A10814">
        <w:trPr>
          <w:cantSplit/>
        </w:trPr>
        <w:tc>
          <w:tcPr>
            <w:tcW w:w="794" w:type="dxa"/>
          </w:tcPr>
          <w:p w14:paraId="6D2F2C9B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CF2128" w14:textId="3B046EF7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4AB1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637D645" w14:textId="5902E15E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A1B64E9" w14:textId="77777777" w:rsidTr="00A10814">
        <w:trPr>
          <w:cantSplit/>
        </w:trPr>
        <w:tc>
          <w:tcPr>
            <w:tcW w:w="794" w:type="dxa"/>
          </w:tcPr>
          <w:p w14:paraId="58602E27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D760E3" w14:textId="0EC75059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4AB1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DACD2AF" w14:textId="5E8CB00F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68249CD6" w14:textId="77777777" w:rsidTr="00A10814">
        <w:trPr>
          <w:cantSplit/>
        </w:trPr>
        <w:tc>
          <w:tcPr>
            <w:tcW w:w="794" w:type="dxa"/>
          </w:tcPr>
          <w:p w14:paraId="27FAF053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0E26409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FA1A956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C36D990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7EA4226" w14:textId="73BE7FA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0F899F3" w14:textId="23F7C7F3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34FBAE8E" w14:textId="77777777" w:rsidTr="00A10814">
        <w:trPr>
          <w:cantSplit/>
        </w:trPr>
        <w:tc>
          <w:tcPr>
            <w:tcW w:w="794" w:type="dxa"/>
          </w:tcPr>
          <w:p w14:paraId="0F4564CC" w14:textId="280C7A39" w:rsidR="00523382" w:rsidRPr="005460F2" w:rsidRDefault="00523382" w:rsidP="00523382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36192">
              <w:t>17</w:t>
            </w:r>
          </w:p>
        </w:tc>
        <w:tc>
          <w:tcPr>
            <w:tcW w:w="9411" w:type="dxa"/>
            <w:gridSpan w:val="2"/>
          </w:tcPr>
          <w:p w14:paraId="3C62CA67" w14:textId="507CAFEF" w:rsidR="00523382" w:rsidRPr="005460F2" w:rsidRDefault="00523382" w:rsidP="00523382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0097B1D2" w14:textId="77777777" w:rsidTr="00A10814">
        <w:trPr>
          <w:cantSplit/>
        </w:trPr>
        <w:tc>
          <w:tcPr>
            <w:tcW w:w="794" w:type="dxa"/>
          </w:tcPr>
          <w:p w14:paraId="36644EF5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35F0E2" w14:textId="4B0D5C82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3619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D66ECCF" w14:textId="5A764036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52727440" w14:textId="77777777" w:rsidTr="00A10814">
        <w:trPr>
          <w:cantSplit/>
        </w:trPr>
        <w:tc>
          <w:tcPr>
            <w:tcW w:w="794" w:type="dxa"/>
          </w:tcPr>
          <w:p w14:paraId="568D78FD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67687E" w14:textId="305FB727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3619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76205BE6" w14:textId="058A3009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081C94F1" w14:textId="77777777" w:rsidTr="00A10814">
        <w:trPr>
          <w:cantSplit/>
        </w:trPr>
        <w:tc>
          <w:tcPr>
            <w:tcW w:w="794" w:type="dxa"/>
          </w:tcPr>
          <w:p w14:paraId="0BE29218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0B6A34" w14:textId="666B6D0D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3619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66F60B4E" w14:textId="216189A3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3F957C5E" w14:textId="77777777" w:rsidTr="00A10814">
        <w:trPr>
          <w:cantSplit/>
        </w:trPr>
        <w:tc>
          <w:tcPr>
            <w:tcW w:w="794" w:type="dxa"/>
          </w:tcPr>
          <w:p w14:paraId="4B8AA0B7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446B0B" w14:textId="30E0BCDD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3619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BCB414F" w14:textId="35E9E6D1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6B95E07" w14:textId="77777777" w:rsidTr="00A10814">
        <w:trPr>
          <w:cantSplit/>
        </w:trPr>
        <w:tc>
          <w:tcPr>
            <w:tcW w:w="794" w:type="dxa"/>
          </w:tcPr>
          <w:p w14:paraId="64D107F9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22BD5E4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58EFF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4624CAA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EFB6E49" w14:textId="5285B9C4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EC2DB41" w14:textId="56A6A7F1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227BDCB" w14:textId="77777777" w:rsidTr="00A10814">
        <w:trPr>
          <w:cantSplit/>
        </w:trPr>
        <w:tc>
          <w:tcPr>
            <w:tcW w:w="794" w:type="dxa"/>
          </w:tcPr>
          <w:p w14:paraId="0A23FFEF" w14:textId="23BC6F7A" w:rsidR="00523382" w:rsidRPr="005460F2" w:rsidRDefault="00523382" w:rsidP="00523382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C3168">
              <w:t>18</w:t>
            </w:r>
          </w:p>
        </w:tc>
        <w:tc>
          <w:tcPr>
            <w:tcW w:w="9411" w:type="dxa"/>
            <w:gridSpan w:val="2"/>
          </w:tcPr>
          <w:p w14:paraId="7C0CCD2A" w14:textId="4BA39FA8" w:rsidR="00523382" w:rsidRPr="005460F2" w:rsidRDefault="00523382" w:rsidP="00523382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0544EDAD" w14:textId="77777777" w:rsidTr="00A10814">
        <w:trPr>
          <w:cantSplit/>
        </w:trPr>
        <w:tc>
          <w:tcPr>
            <w:tcW w:w="794" w:type="dxa"/>
          </w:tcPr>
          <w:p w14:paraId="19A8E034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ADDAFE" w14:textId="1182A103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C3168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6EB733A3" w14:textId="5F30C97E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2597800C" w14:textId="77777777" w:rsidTr="00A10814">
        <w:trPr>
          <w:cantSplit/>
        </w:trPr>
        <w:tc>
          <w:tcPr>
            <w:tcW w:w="794" w:type="dxa"/>
          </w:tcPr>
          <w:p w14:paraId="405ECA42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82199A" w14:textId="3100AE9A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C3168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D1CD156" w14:textId="6DAEE254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53CA6EA" w14:textId="77777777" w:rsidTr="00A10814">
        <w:trPr>
          <w:cantSplit/>
        </w:trPr>
        <w:tc>
          <w:tcPr>
            <w:tcW w:w="794" w:type="dxa"/>
          </w:tcPr>
          <w:p w14:paraId="401821DA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D78BB2" w14:textId="149073CB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C3168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0173443" w14:textId="692D9E82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5AE8E106" w14:textId="77777777" w:rsidTr="00A10814">
        <w:trPr>
          <w:cantSplit/>
        </w:trPr>
        <w:tc>
          <w:tcPr>
            <w:tcW w:w="794" w:type="dxa"/>
          </w:tcPr>
          <w:p w14:paraId="52DC17CE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8A1531" w14:textId="7B3A3862" w:rsidR="00523382" w:rsidRPr="005460F2" w:rsidRDefault="00523382" w:rsidP="00523382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C3168">
              <w:rPr>
                <w:rtl/>
              </w:rPr>
              <w:t>د</w:t>
            </w:r>
          </w:p>
        </w:tc>
        <w:tc>
          <w:tcPr>
            <w:tcW w:w="8844" w:type="dxa"/>
          </w:tcPr>
          <w:p w14:paraId="2C5BDAE2" w14:textId="1626D3F2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8A7CD2E" w14:textId="77777777" w:rsidTr="00A10814">
        <w:trPr>
          <w:cantSplit/>
        </w:trPr>
        <w:tc>
          <w:tcPr>
            <w:tcW w:w="794" w:type="dxa"/>
          </w:tcPr>
          <w:p w14:paraId="330D839D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7EEF1C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877268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5C735B53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E0E6B41" w14:textId="3D642D68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A355E67" w14:textId="76C9F90C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6275E96D" w14:textId="77777777" w:rsidTr="00A10814">
        <w:trPr>
          <w:cantSplit/>
        </w:trPr>
        <w:tc>
          <w:tcPr>
            <w:tcW w:w="794" w:type="dxa"/>
          </w:tcPr>
          <w:p w14:paraId="50836B0C" w14:textId="0278A7E3" w:rsidR="0087547F" w:rsidRPr="005460F2" w:rsidRDefault="0087547F" w:rsidP="0087547F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67D5D">
              <w:t>19</w:t>
            </w:r>
          </w:p>
        </w:tc>
        <w:tc>
          <w:tcPr>
            <w:tcW w:w="9411" w:type="dxa"/>
            <w:gridSpan w:val="2"/>
          </w:tcPr>
          <w:p w14:paraId="3174A1F4" w14:textId="79450F05" w:rsidR="0087547F" w:rsidRPr="005460F2" w:rsidRDefault="0087547F" w:rsidP="0087547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53EEA6DC" w14:textId="77777777" w:rsidTr="00A10814">
        <w:trPr>
          <w:cantSplit/>
        </w:trPr>
        <w:tc>
          <w:tcPr>
            <w:tcW w:w="794" w:type="dxa"/>
          </w:tcPr>
          <w:p w14:paraId="6088E7FE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38DC9A" w14:textId="07176C34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67D5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373FE46" w14:textId="695E2588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3AF52643" w14:textId="77777777" w:rsidTr="00A10814">
        <w:trPr>
          <w:cantSplit/>
        </w:trPr>
        <w:tc>
          <w:tcPr>
            <w:tcW w:w="794" w:type="dxa"/>
          </w:tcPr>
          <w:p w14:paraId="05842130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F9EB0E" w14:textId="6CB6B5F0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67D5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66BB4FE6" w14:textId="5BD2AFD7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423DCAF1" w14:textId="77777777" w:rsidTr="00A10814">
        <w:trPr>
          <w:cantSplit/>
        </w:trPr>
        <w:tc>
          <w:tcPr>
            <w:tcW w:w="794" w:type="dxa"/>
          </w:tcPr>
          <w:p w14:paraId="69C9ADE8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2187C0" w14:textId="094BB599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67D5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661D53A" w14:textId="3CB0B85A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03FA7C91" w14:textId="77777777" w:rsidTr="00A10814">
        <w:trPr>
          <w:cantSplit/>
        </w:trPr>
        <w:tc>
          <w:tcPr>
            <w:tcW w:w="794" w:type="dxa"/>
          </w:tcPr>
          <w:p w14:paraId="579F5438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6ECBED" w14:textId="7D51C71C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67D5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39205EF" w14:textId="629D2817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760385B" w14:textId="77777777" w:rsidTr="00A10814">
        <w:trPr>
          <w:cantSplit/>
        </w:trPr>
        <w:tc>
          <w:tcPr>
            <w:tcW w:w="794" w:type="dxa"/>
          </w:tcPr>
          <w:p w14:paraId="3B8978E1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3EF1E0A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15EC2E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0D61E36F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B686C44" w14:textId="2B3F2AD0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00E3DB4" w14:textId="6E220C4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14BE408C" w14:textId="77777777" w:rsidTr="00A10814">
        <w:trPr>
          <w:cantSplit/>
        </w:trPr>
        <w:tc>
          <w:tcPr>
            <w:tcW w:w="794" w:type="dxa"/>
          </w:tcPr>
          <w:p w14:paraId="7F5EBFE9" w14:textId="0E13B515" w:rsidR="0087547F" w:rsidRPr="005460F2" w:rsidRDefault="0087547F" w:rsidP="0087547F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0782">
              <w:t>20</w:t>
            </w:r>
          </w:p>
        </w:tc>
        <w:tc>
          <w:tcPr>
            <w:tcW w:w="9411" w:type="dxa"/>
            <w:gridSpan w:val="2"/>
          </w:tcPr>
          <w:p w14:paraId="0B1A8DCA" w14:textId="689A36EE" w:rsidR="0087547F" w:rsidRPr="005460F2" w:rsidRDefault="0087547F" w:rsidP="0087547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724F6BA1" w14:textId="77777777" w:rsidTr="00A10814">
        <w:trPr>
          <w:cantSplit/>
        </w:trPr>
        <w:tc>
          <w:tcPr>
            <w:tcW w:w="794" w:type="dxa"/>
          </w:tcPr>
          <w:p w14:paraId="61BEFD3E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06312D" w14:textId="7164957C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078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3997CA4" w14:textId="7F3A46B6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70E563CF" w14:textId="77777777" w:rsidTr="00A10814">
        <w:trPr>
          <w:cantSplit/>
        </w:trPr>
        <w:tc>
          <w:tcPr>
            <w:tcW w:w="794" w:type="dxa"/>
          </w:tcPr>
          <w:p w14:paraId="6BE0E756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17C528" w14:textId="172F4F09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078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60F34D32" w14:textId="79B7B6CA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35BC6B06" w14:textId="77777777" w:rsidTr="00A10814">
        <w:trPr>
          <w:cantSplit/>
        </w:trPr>
        <w:tc>
          <w:tcPr>
            <w:tcW w:w="794" w:type="dxa"/>
          </w:tcPr>
          <w:p w14:paraId="2B32E493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77B64A" w14:textId="1AA5CFFB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078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D991B63" w14:textId="17EC5B32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111E9D77" w14:textId="77777777" w:rsidTr="00A10814">
        <w:trPr>
          <w:cantSplit/>
        </w:trPr>
        <w:tc>
          <w:tcPr>
            <w:tcW w:w="794" w:type="dxa"/>
          </w:tcPr>
          <w:p w14:paraId="186298A7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86FF7C" w14:textId="3B699AE7" w:rsidR="0087547F" w:rsidRPr="005460F2" w:rsidRDefault="0087547F" w:rsidP="0087547F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C078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B03F017" w14:textId="617351B9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58A43C7F" w14:textId="77777777" w:rsidTr="00A10814">
        <w:trPr>
          <w:cantSplit/>
        </w:trPr>
        <w:tc>
          <w:tcPr>
            <w:tcW w:w="794" w:type="dxa"/>
          </w:tcPr>
          <w:p w14:paraId="5E8BA27D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E58175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FB1A98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110F2" w:rsidRPr="005460F2" w14:paraId="2219AE2E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75B18F04" w14:textId="20B557DA" w:rsidR="00F110F2" w:rsidRPr="005460F2" w:rsidRDefault="00F110F2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7C8816B" w14:textId="1739D537" w:rsidR="00F110F2" w:rsidRPr="005460F2" w:rsidRDefault="00F110F2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6372FF1" w14:textId="77777777" w:rsidTr="00F61283">
        <w:trPr>
          <w:cantSplit/>
        </w:trPr>
        <w:tc>
          <w:tcPr>
            <w:tcW w:w="794" w:type="dxa"/>
          </w:tcPr>
          <w:p w14:paraId="4E3BD90D" w14:textId="64AEE025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0589">
              <w:t>21</w:t>
            </w:r>
          </w:p>
        </w:tc>
        <w:tc>
          <w:tcPr>
            <w:tcW w:w="9411" w:type="dxa"/>
            <w:gridSpan w:val="2"/>
          </w:tcPr>
          <w:p w14:paraId="25B4DAB6" w14:textId="64663FA5" w:rsidR="00944D51" w:rsidRPr="005460F2" w:rsidRDefault="00944D51" w:rsidP="00944D51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559D932" w14:textId="77777777" w:rsidTr="00F61283">
        <w:trPr>
          <w:cantSplit/>
        </w:trPr>
        <w:tc>
          <w:tcPr>
            <w:tcW w:w="794" w:type="dxa"/>
          </w:tcPr>
          <w:p w14:paraId="2E36F064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B0FCE1" w14:textId="79C4AF86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0589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7CE20153" w14:textId="41A48910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944D51" w:rsidRPr="005460F2" w14:paraId="1BB5CF7F" w14:textId="77777777" w:rsidTr="00F61283">
        <w:trPr>
          <w:cantSplit/>
        </w:trPr>
        <w:tc>
          <w:tcPr>
            <w:tcW w:w="794" w:type="dxa"/>
          </w:tcPr>
          <w:p w14:paraId="62EE195F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5032EB" w14:textId="4132D631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0589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6BE404F" w14:textId="602B08C5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944D51" w:rsidRPr="005460F2" w14:paraId="4ED233A2" w14:textId="77777777" w:rsidTr="00F61283">
        <w:trPr>
          <w:cantSplit/>
        </w:trPr>
        <w:tc>
          <w:tcPr>
            <w:tcW w:w="794" w:type="dxa"/>
          </w:tcPr>
          <w:p w14:paraId="28E608D7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EDE172" w14:textId="5566C434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0589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FEE94E1" w14:textId="6DFC6539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944D51" w:rsidRPr="005460F2" w14:paraId="3C5D9E5F" w14:textId="77777777" w:rsidTr="00F61283">
        <w:trPr>
          <w:cantSplit/>
        </w:trPr>
        <w:tc>
          <w:tcPr>
            <w:tcW w:w="794" w:type="dxa"/>
          </w:tcPr>
          <w:p w14:paraId="7113BB0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FAA19C" w14:textId="2C55993C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0589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6169BA3" w14:textId="06C43EFC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F110F2" w:rsidRPr="005460F2" w14:paraId="64DCE061" w14:textId="77777777" w:rsidTr="00F61283">
        <w:trPr>
          <w:cantSplit/>
        </w:trPr>
        <w:tc>
          <w:tcPr>
            <w:tcW w:w="794" w:type="dxa"/>
          </w:tcPr>
          <w:p w14:paraId="6E917A66" w14:textId="77777777" w:rsidR="00F110F2" w:rsidRPr="005460F2" w:rsidRDefault="00F110F2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E119DBA" w14:textId="77777777" w:rsidR="00F110F2" w:rsidRPr="005460F2" w:rsidRDefault="00F110F2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898D417" w14:textId="77777777" w:rsidR="00F110F2" w:rsidRDefault="00F110F2" w:rsidP="00F110F2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110F2" w:rsidRPr="005460F2" w14:paraId="7FB7C904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6A0D2A94" w14:textId="33A48FC9" w:rsidR="00F110F2" w:rsidRPr="005460F2" w:rsidRDefault="00F110F2" w:rsidP="00F110F2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62760C3" w14:textId="541E90C4" w:rsidR="00F110F2" w:rsidRPr="005460F2" w:rsidRDefault="00F110F2" w:rsidP="00F110F2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C1E835F" w14:textId="77777777" w:rsidTr="00F61283">
        <w:trPr>
          <w:cantSplit/>
        </w:trPr>
        <w:tc>
          <w:tcPr>
            <w:tcW w:w="794" w:type="dxa"/>
          </w:tcPr>
          <w:p w14:paraId="48A796CA" w14:textId="5967B087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E1F3C">
              <w:t>22</w:t>
            </w:r>
          </w:p>
        </w:tc>
        <w:tc>
          <w:tcPr>
            <w:tcW w:w="9411" w:type="dxa"/>
            <w:gridSpan w:val="2"/>
          </w:tcPr>
          <w:p w14:paraId="0E0E7801" w14:textId="5D4BE614" w:rsidR="00944D51" w:rsidRPr="005460F2" w:rsidRDefault="00944D51" w:rsidP="00944D51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2619C91" w14:textId="77777777" w:rsidTr="00F61283">
        <w:trPr>
          <w:cantSplit/>
        </w:trPr>
        <w:tc>
          <w:tcPr>
            <w:tcW w:w="794" w:type="dxa"/>
          </w:tcPr>
          <w:p w14:paraId="19A2B88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8D741A" w14:textId="714FE39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E1F3C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7ABBC3F" w14:textId="43C6709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EE6D154" w14:textId="77777777" w:rsidTr="00F61283">
        <w:trPr>
          <w:cantSplit/>
        </w:trPr>
        <w:tc>
          <w:tcPr>
            <w:tcW w:w="794" w:type="dxa"/>
          </w:tcPr>
          <w:p w14:paraId="25C06528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F57A62" w14:textId="6F1CC67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E1F3C">
              <w:rPr>
                <w:rtl/>
              </w:rPr>
              <w:t>ب</w:t>
            </w:r>
          </w:p>
        </w:tc>
        <w:tc>
          <w:tcPr>
            <w:tcW w:w="8844" w:type="dxa"/>
          </w:tcPr>
          <w:p w14:paraId="4464ED0C" w14:textId="2EDB580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D8F83A3" w14:textId="77777777" w:rsidTr="00F61283">
        <w:trPr>
          <w:cantSplit/>
        </w:trPr>
        <w:tc>
          <w:tcPr>
            <w:tcW w:w="794" w:type="dxa"/>
          </w:tcPr>
          <w:p w14:paraId="27F979E7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C66C76" w14:textId="2118402E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E1F3C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F3BA0AA" w14:textId="2FCDF83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C084694" w14:textId="77777777" w:rsidTr="00F61283">
        <w:trPr>
          <w:cantSplit/>
        </w:trPr>
        <w:tc>
          <w:tcPr>
            <w:tcW w:w="794" w:type="dxa"/>
          </w:tcPr>
          <w:p w14:paraId="55B9AA94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D1C99B" w14:textId="00A171DC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E1F3C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13010FB" w14:textId="0BB720E2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110F2" w:rsidRPr="005460F2" w14:paraId="47FB6D80" w14:textId="77777777" w:rsidTr="00F61283">
        <w:trPr>
          <w:cantSplit/>
        </w:trPr>
        <w:tc>
          <w:tcPr>
            <w:tcW w:w="794" w:type="dxa"/>
          </w:tcPr>
          <w:p w14:paraId="348843A1" w14:textId="77777777" w:rsidR="00F110F2" w:rsidRPr="005460F2" w:rsidRDefault="00F110F2" w:rsidP="00F110F2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A97433D" w14:textId="77777777" w:rsidR="00F110F2" w:rsidRPr="005460F2" w:rsidRDefault="00F110F2" w:rsidP="00F110F2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A4A863" w14:textId="77777777" w:rsidR="00F110F2" w:rsidRDefault="00F110F2" w:rsidP="00F110F2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110F2" w:rsidRPr="005460F2" w14:paraId="1B2ACD5D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2EDC8C1F" w14:textId="445A22E4" w:rsidR="00F110F2" w:rsidRPr="005460F2" w:rsidRDefault="00F110F2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DF856E7" w14:textId="21DD5D89" w:rsidR="00F110F2" w:rsidRPr="005460F2" w:rsidRDefault="00F110F2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E7CC150" w14:textId="77777777" w:rsidTr="00F61283">
        <w:trPr>
          <w:cantSplit/>
        </w:trPr>
        <w:tc>
          <w:tcPr>
            <w:tcW w:w="794" w:type="dxa"/>
          </w:tcPr>
          <w:p w14:paraId="54151C69" w14:textId="387F0F01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A7B">
              <w:t>23</w:t>
            </w:r>
          </w:p>
        </w:tc>
        <w:tc>
          <w:tcPr>
            <w:tcW w:w="9411" w:type="dxa"/>
            <w:gridSpan w:val="2"/>
          </w:tcPr>
          <w:p w14:paraId="31CF0843" w14:textId="4C9B6109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2449EFA4" w14:textId="77777777" w:rsidTr="00F61283">
        <w:trPr>
          <w:cantSplit/>
        </w:trPr>
        <w:tc>
          <w:tcPr>
            <w:tcW w:w="794" w:type="dxa"/>
          </w:tcPr>
          <w:p w14:paraId="4311052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FED8EB" w14:textId="38023F4C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A7B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1D49AF9" w14:textId="7FE66611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34294D2" w14:textId="77777777" w:rsidTr="00F61283">
        <w:trPr>
          <w:cantSplit/>
        </w:trPr>
        <w:tc>
          <w:tcPr>
            <w:tcW w:w="794" w:type="dxa"/>
          </w:tcPr>
          <w:p w14:paraId="437B2E5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7AE59B5" w14:textId="2C10522E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A7B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6B4703D" w14:textId="44E6852C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738847E" w14:textId="77777777" w:rsidTr="00F61283">
        <w:trPr>
          <w:cantSplit/>
        </w:trPr>
        <w:tc>
          <w:tcPr>
            <w:tcW w:w="794" w:type="dxa"/>
          </w:tcPr>
          <w:p w14:paraId="5C543320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3A2FC3" w14:textId="2FF6BC43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A7B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4471D36" w14:textId="5A8FD182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80616AB" w14:textId="77777777" w:rsidTr="00F61283">
        <w:trPr>
          <w:cantSplit/>
        </w:trPr>
        <w:tc>
          <w:tcPr>
            <w:tcW w:w="794" w:type="dxa"/>
          </w:tcPr>
          <w:p w14:paraId="4E3FDAD8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BB8117" w14:textId="6C0D3A0A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D3A7B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E54030E" w14:textId="5A6550FA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110F2" w:rsidRPr="005460F2" w14:paraId="0F81D423" w14:textId="77777777" w:rsidTr="00F61283">
        <w:trPr>
          <w:cantSplit/>
        </w:trPr>
        <w:tc>
          <w:tcPr>
            <w:tcW w:w="794" w:type="dxa"/>
          </w:tcPr>
          <w:p w14:paraId="0CA05BCA" w14:textId="77777777" w:rsidR="00F110F2" w:rsidRPr="005460F2" w:rsidRDefault="00F110F2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EEE1AA9" w14:textId="77777777" w:rsidR="00F110F2" w:rsidRPr="005460F2" w:rsidRDefault="00F110F2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BBB370E" w14:textId="42436FA0" w:rsidR="00362C71" w:rsidRDefault="00362C71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61283" w:rsidRPr="005460F2" w14:paraId="68E8014C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2AD1F176" w14:textId="535E0AD3" w:rsidR="00F61283" w:rsidRPr="005460F2" w:rsidRDefault="00F61283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3290D17" w14:textId="5D063CF9" w:rsidR="00F61283" w:rsidRPr="005460F2" w:rsidRDefault="00F61283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1B7A1B09" w14:textId="77777777" w:rsidTr="00F61283">
        <w:trPr>
          <w:cantSplit/>
        </w:trPr>
        <w:tc>
          <w:tcPr>
            <w:tcW w:w="794" w:type="dxa"/>
          </w:tcPr>
          <w:p w14:paraId="2786A790" w14:textId="2524B686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B7E51">
              <w:t>24</w:t>
            </w:r>
          </w:p>
        </w:tc>
        <w:tc>
          <w:tcPr>
            <w:tcW w:w="9411" w:type="dxa"/>
            <w:gridSpan w:val="2"/>
          </w:tcPr>
          <w:p w14:paraId="73D708D0" w14:textId="39B6DADC" w:rsidR="00944D51" w:rsidRPr="00F61283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6A63E881" w14:textId="77777777" w:rsidTr="00F61283">
        <w:trPr>
          <w:cantSplit/>
        </w:trPr>
        <w:tc>
          <w:tcPr>
            <w:tcW w:w="794" w:type="dxa"/>
          </w:tcPr>
          <w:p w14:paraId="366BEB5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2FE528" w14:textId="61DF3E1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B7E51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79772218" w14:textId="36F6FD3E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CD5A515" w14:textId="77777777" w:rsidTr="00F61283">
        <w:trPr>
          <w:cantSplit/>
        </w:trPr>
        <w:tc>
          <w:tcPr>
            <w:tcW w:w="794" w:type="dxa"/>
          </w:tcPr>
          <w:p w14:paraId="15DB8B6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7F055F" w14:textId="2EA74A96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B7E51">
              <w:rPr>
                <w:rtl/>
              </w:rPr>
              <w:t>ب</w:t>
            </w:r>
          </w:p>
        </w:tc>
        <w:tc>
          <w:tcPr>
            <w:tcW w:w="8844" w:type="dxa"/>
          </w:tcPr>
          <w:p w14:paraId="7DFDCE06" w14:textId="3C5E0CC3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97EA4B0" w14:textId="77777777" w:rsidTr="00F61283">
        <w:trPr>
          <w:cantSplit/>
        </w:trPr>
        <w:tc>
          <w:tcPr>
            <w:tcW w:w="794" w:type="dxa"/>
          </w:tcPr>
          <w:p w14:paraId="7B2AD57E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4D2BD3" w14:textId="0BBEAAF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B7E51">
              <w:rPr>
                <w:rtl/>
              </w:rPr>
              <w:t>ج</w:t>
            </w:r>
          </w:p>
        </w:tc>
        <w:tc>
          <w:tcPr>
            <w:tcW w:w="8844" w:type="dxa"/>
          </w:tcPr>
          <w:p w14:paraId="6C970A9A" w14:textId="7F1C7B7D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04B530B" w14:textId="77777777" w:rsidTr="00F61283">
        <w:trPr>
          <w:cantSplit/>
        </w:trPr>
        <w:tc>
          <w:tcPr>
            <w:tcW w:w="794" w:type="dxa"/>
          </w:tcPr>
          <w:p w14:paraId="0A80DFC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D14FE01" w14:textId="141B139D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B7E51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9612EBF" w14:textId="02BA64C6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61283" w:rsidRPr="005460F2" w14:paraId="701CA28B" w14:textId="77777777" w:rsidTr="00F61283">
        <w:trPr>
          <w:cantSplit/>
        </w:trPr>
        <w:tc>
          <w:tcPr>
            <w:tcW w:w="794" w:type="dxa"/>
          </w:tcPr>
          <w:p w14:paraId="04BD9801" w14:textId="77777777" w:rsidR="00F61283" w:rsidRPr="005460F2" w:rsidRDefault="00F61283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87D0B04" w14:textId="1B2B24AA" w:rsidR="00F61283" w:rsidRPr="005460F2" w:rsidRDefault="00F61283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594A5B6" w14:textId="77777777" w:rsidR="00F61283" w:rsidRDefault="00F61283" w:rsidP="00F61283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61283" w:rsidRPr="005460F2" w14:paraId="2E9A4EA9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02A5EA4C" w14:textId="6AF24642" w:rsidR="00F61283" w:rsidRPr="005460F2" w:rsidRDefault="00F61283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21A1B69" w14:textId="4A990219" w:rsidR="00F61283" w:rsidRPr="005460F2" w:rsidRDefault="00F61283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165B4AE" w14:textId="77777777" w:rsidTr="00F61283">
        <w:trPr>
          <w:cantSplit/>
        </w:trPr>
        <w:tc>
          <w:tcPr>
            <w:tcW w:w="794" w:type="dxa"/>
          </w:tcPr>
          <w:p w14:paraId="70C866C2" w14:textId="2B4400F5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04F63">
              <w:t>25</w:t>
            </w:r>
          </w:p>
        </w:tc>
        <w:tc>
          <w:tcPr>
            <w:tcW w:w="9411" w:type="dxa"/>
            <w:gridSpan w:val="2"/>
          </w:tcPr>
          <w:p w14:paraId="531B179D" w14:textId="24C7598A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72A90D25" w14:textId="77777777" w:rsidTr="00F61283">
        <w:trPr>
          <w:cantSplit/>
        </w:trPr>
        <w:tc>
          <w:tcPr>
            <w:tcW w:w="794" w:type="dxa"/>
          </w:tcPr>
          <w:p w14:paraId="45D15E76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21BA40" w14:textId="037125F7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04F63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4F2D383" w14:textId="0EC2D568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021937E" w14:textId="77777777" w:rsidTr="00F61283">
        <w:trPr>
          <w:cantSplit/>
        </w:trPr>
        <w:tc>
          <w:tcPr>
            <w:tcW w:w="794" w:type="dxa"/>
          </w:tcPr>
          <w:p w14:paraId="5A6A4C5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005271" w14:textId="33729691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04F63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6679DE8" w14:textId="6381BB3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8CECD54" w14:textId="77777777" w:rsidTr="00F61283">
        <w:trPr>
          <w:cantSplit/>
        </w:trPr>
        <w:tc>
          <w:tcPr>
            <w:tcW w:w="794" w:type="dxa"/>
          </w:tcPr>
          <w:p w14:paraId="432403D1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B347DC" w14:textId="7E643A6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04F63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3D8A215" w14:textId="02F71A6D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3EAD7E3" w14:textId="77777777" w:rsidTr="00F61283">
        <w:trPr>
          <w:cantSplit/>
        </w:trPr>
        <w:tc>
          <w:tcPr>
            <w:tcW w:w="794" w:type="dxa"/>
          </w:tcPr>
          <w:p w14:paraId="30A7F738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C3E1CE" w14:textId="111C9492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04F63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3BA7A19" w14:textId="5CBD6FFC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61283" w:rsidRPr="005460F2" w14:paraId="0C189EB6" w14:textId="77777777" w:rsidTr="00F61283">
        <w:trPr>
          <w:cantSplit/>
        </w:trPr>
        <w:tc>
          <w:tcPr>
            <w:tcW w:w="794" w:type="dxa"/>
          </w:tcPr>
          <w:p w14:paraId="13691242" w14:textId="77777777" w:rsidR="00F61283" w:rsidRPr="005460F2" w:rsidRDefault="00F61283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EE2BF1" w14:textId="360E9EF7" w:rsidR="00F61283" w:rsidRPr="005460F2" w:rsidRDefault="00F61283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76B4A4" w14:textId="61D04B50" w:rsidR="00C24644" w:rsidRDefault="00C24644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3F684117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2DF9D12A" w14:textId="0436EDAB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3DA0E6C" w14:textId="739DB508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457BEB07" w14:textId="77777777" w:rsidTr="00E655E5">
        <w:trPr>
          <w:cantSplit/>
        </w:trPr>
        <w:tc>
          <w:tcPr>
            <w:tcW w:w="794" w:type="dxa"/>
          </w:tcPr>
          <w:p w14:paraId="1D95F2DD" w14:textId="31D7EB27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E547F">
              <w:t>26</w:t>
            </w:r>
          </w:p>
        </w:tc>
        <w:tc>
          <w:tcPr>
            <w:tcW w:w="9411" w:type="dxa"/>
            <w:gridSpan w:val="2"/>
          </w:tcPr>
          <w:p w14:paraId="1C92C428" w14:textId="43161DDE" w:rsidR="00944D51" w:rsidRPr="005460F2" w:rsidRDefault="00944D51" w:rsidP="00944D51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15E420D" w14:textId="77777777" w:rsidTr="00E655E5">
        <w:trPr>
          <w:cantSplit/>
        </w:trPr>
        <w:tc>
          <w:tcPr>
            <w:tcW w:w="794" w:type="dxa"/>
          </w:tcPr>
          <w:p w14:paraId="3DF443B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D7551E" w14:textId="146D4C61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E547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5E9473A" w14:textId="42849BE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400A4036" w14:textId="77777777" w:rsidTr="00E655E5">
        <w:trPr>
          <w:cantSplit/>
        </w:trPr>
        <w:tc>
          <w:tcPr>
            <w:tcW w:w="794" w:type="dxa"/>
          </w:tcPr>
          <w:p w14:paraId="7818DF96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4668C9" w14:textId="70123CEE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E547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412EEB6B" w14:textId="745CAC2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6535AE8" w14:textId="77777777" w:rsidTr="00E655E5">
        <w:trPr>
          <w:cantSplit/>
        </w:trPr>
        <w:tc>
          <w:tcPr>
            <w:tcW w:w="794" w:type="dxa"/>
          </w:tcPr>
          <w:p w14:paraId="644E3760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AF3CF6" w14:textId="6DE986B6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E547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8C2701A" w14:textId="224439F8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6F3B3ED" w14:textId="77777777" w:rsidTr="00E655E5">
        <w:trPr>
          <w:cantSplit/>
        </w:trPr>
        <w:tc>
          <w:tcPr>
            <w:tcW w:w="794" w:type="dxa"/>
          </w:tcPr>
          <w:p w14:paraId="66D3385E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264FEE" w14:textId="1FDCF155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6E547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8D538DF" w14:textId="2E7099C4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52F81A4F" w14:textId="77777777" w:rsidTr="00E655E5">
        <w:trPr>
          <w:cantSplit/>
        </w:trPr>
        <w:tc>
          <w:tcPr>
            <w:tcW w:w="794" w:type="dxa"/>
          </w:tcPr>
          <w:p w14:paraId="5E4A8109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B450C5C" w14:textId="7777777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163054" w14:textId="77777777" w:rsidR="00C24644" w:rsidRDefault="00C24644" w:rsidP="00C2464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4F2F5D9B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548C202" w14:textId="71C98669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347A91B" w14:textId="0A04B612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5A8A424" w14:textId="77777777" w:rsidTr="00E655E5">
        <w:trPr>
          <w:cantSplit/>
        </w:trPr>
        <w:tc>
          <w:tcPr>
            <w:tcW w:w="794" w:type="dxa"/>
          </w:tcPr>
          <w:p w14:paraId="6726D341" w14:textId="736B4C0C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5AE">
              <w:t>27</w:t>
            </w:r>
          </w:p>
        </w:tc>
        <w:tc>
          <w:tcPr>
            <w:tcW w:w="9411" w:type="dxa"/>
            <w:gridSpan w:val="2"/>
          </w:tcPr>
          <w:p w14:paraId="57835D8C" w14:textId="5DB19D69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08586C92" w14:textId="77777777" w:rsidTr="00E655E5">
        <w:trPr>
          <w:cantSplit/>
        </w:trPr>
        <w:tc>
          <w:tcPr>
            <w:tcW w:w="794" w:type="dxa"/>
          </w:tcPr>
          <w:p w14:paraId="11ADE29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DA1803" w14:textId="2C8CA968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5AE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7D8198A" w14:textId="01F0B95D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1952C9C" w14:textId="77777777" w:rsidTr="00E655E5">
        <w:trPr>
          <w:cantSplit/>
        </w:trPr>
        <w:tc>
          <w:tcPr>
            <w:tcW w:w="794" w:type="dxa"/>
          </w:tcPr>
          <w:p w14:paraId="4349E1A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636C03" w14:textId="1329577A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5AE">
              <w:rPr>
                <w:rtl/>
              </w:rPr>
              <w:t>ب</w:t>
            </w:r>
          </w:p>
        </w:tc>
        <w:tc>
          <w:tcPr>
            <w:tcW w:w="8844" w:type="dxa"/>
          </w:tcPr>
          <w:p w14:paraId="75337179" w14:textId="0B03CDB3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34A903D4" w14:textId="77777777" w:rsidTr="00E655E5">
        <w:trPr>
          <w:cantSplit/>
        </w:trPr>
        <w:tc>
          <w:tcPr>
            <w:tcW w:w="794" w:type="dxa"/>
          </w:tcPr>
          <w:p w14:paraId="62DD4E09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07A8A7" w14:textId="09B21286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5AE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3DDF266" w14:textId="2BF7064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7A22D16" w14:textId="77777777" w:rsidTr="00E655E5">
        <w:trPr>
          <w:cantSplit/>
        </w:trPr>
        <w:tc>
          <w:tcPr>
            <w:tcW w:w="794" w:type="dxa"/>
          </w:tcPr>
          <w:p w14:paraId="5304AE8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A7B0E7" w14:textId="57918583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5AE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D3A7B8A" w14:textId="3EB794E4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7F2C7BC5" w14:textId="77777777" w:rsidTr="00E655E5">
        <w:trPr>
          <w:cantSplit/>
        </w:trPr>
        <w:tc>
          <w:tcPr>
            <w:tcW w:w="794" w:type="dxa"/>
          </w:tcPr>
          <w:p w14:paraId="73A85132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B3FF1D0" w14:textId="7777777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8953225" w14:textId="77777777" w:rsidR="00C24644" w:rsidRDefault="00C24644" w:rsidP="00C24644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3941345A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3EB19FC4" w14:textId="2BB201EF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F4AF260" w14:textId="6AED4662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730C164" w14:textId="77777777" w:rsidTr="00E655E5">
        <w:trPr>
          <w:cantSplit/>
        </w:trPr>
        <w:tc>
          <w:tcPr>
            <w:tcW w:w="794" w:type="dxa"/>
          </w:tcPr>
          <w:p w14:paraId="1582349E" w14:textId="1C2FD5C0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8614D">
              <w:t>28</w:t>
            </w:r>
          </w:p>
        </w:tc>
        <w:tc>
          <w:tcPr>
            <w:tcW w:w="9411" w:type="dxa"/>
            <w:gridSpan w:val="2"/>
          </w:tcPr>
          <w:p w14:paraId="25D1A842" w14:textId="2FDBD807" w:rsidR="00944D51" w:rsidRPr="00F61283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3091AC73" w14:textId="77777777" w:rsidTr="00E655E5">
        <w:trPr>
          <w:cantSplit/>
        </w:trPr>
        <w:tc>
          <w:tcPr>
            <w:tcW w:w="794" w:type="dxa"/>
          </w:tcPr>
          <w:p w14:paraId="24781C3B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DFC380" w14:textId="00E5727A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8614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95BC497" w14:textId="1FFB5146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CF44EF2" w14:textId="77777777" w:rsidTr="00E655E5">
        <w:trPr>
          <w:cantSplit/>
        </w:trPr>
        <w:tc>
          <w:tcPr>
            <w:tcW w:w="794" w:type="dxa"/>
          </w:tcPr>
          <w:p w14:paraId="5F917837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BDB7E9" w14:textId="3341B457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8614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B454EFF" w14:textId="0769B4EA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40EE495" w14:textId="77777777" w:rsidTr="00E655E5">
        <w:trPr>
          <w:cantSplit/>
        </w:trPr>
        <w:tc>
          <w:tcPr>
            <w:tcW w:w="794" w:type="dxa"/>
          </w:tcPr>
          <w:p w14:paraId="4385909A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0932FE" w14:textId="54D1D331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8614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9F62C50" w14:textId="7D4E173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4BEFF95F" w14:textId="77777777" w:rsidTr="00E655E5">
        <w:trPr>
          <w:cantSplit/>
        </w:trPr>
        <w:tc>
          <w:tcPr>
            <w:tcW w:w="794" w:type="dxa"/>
          </w:tcPr>
          <w:p w14:paraId="5A641B11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6F4D71" w14:textId="621B3CA8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8614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41FAC1F7" w14:textId="37DECC77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77302D34" w14:textId="77777777" w:rsidTr="00E655E5">
        <w:trPr>
          <w:cantSplit/>
        </w:trPr>
        <w:tc>
          <w:tcPr>
            <w:tcW w:w="794" w:type="dxa"/>
          </w:tcPr>
          <w:p w14:paraId="503E86C8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9C57542" w14:textId="7777777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E4327FE" w14:textId="77777777" w:rsidR="00C24644" w:rsidRDefault="00C24644" w:rsidP="00C2464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0B3E6482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4161F7BE" w14:textId="6B0BAA96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669FDE7" w14:textId="0F3478D1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46CA599A" w14:textId="77777777" w:rsidTr="00E655E5">
        <w:trPr>
          <w:cantSplit/>
        </w:trPr>
        <w:tc>
          <w:tcPr>
            <w:tcW w:w="794" w:type="dxa"/>
          </w:tcPr>
          <w:p w14:paraId="73A27DAE" w14:textId="07BCEAA8" w:rsidR="00C440EC" w:rsidRPr="005460F2" w:rsidRDefault="00C440EC" w:rsidP="00C440EC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870BD">
              <w:t>29</w:t>
            </w:r>
          </w:p>
        </w:tc>
        <w:tc>
          <w:tcPr>
            <w:tcW w:w="9411" w:type="dxa"/>
            <w:gridSpan w:val="2"/>
          </w:tcPr>
          <w:p w14:paraId="3BBC6DBA" w14:textId="5D884C11" w:rsidR="00C440EC" w:rsidRPr="009B06C1" w:rsidRDefault="00C440EC" w:rsidP="00C440EC">
            <w:pPr>
              <w:pStyle w:val="a0"/>
              <w:keepNext/>
              <w:keepLines/>
              <w:rPr>
                <w:sz w:val="23"/>
                <w:szCs w:val="23"/>
                <w:rtl/>
              </w:rPr>
            </w:pPr>
          </w:p>
        </w:tc>
      </w:tr>
      <w:tr w:rsidR="00C440EC" w:rsidRPr="005460F2" w14:paraId="289A98D9" w14:textId="77777777" w:rsidTr="00E655E5">
        <w:trPr>
          <w:cantSplit/>
        </w:trPr>
        <w:tc>
          <w:tcPr>
            <w:tcW w:w="794" w:type="dxa"/>
          </w:tcPr>
          <w:p w14:paraId="5BDC4B66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457BD2" w14:textId="3763DBFB" w:rsidR="00C440EC" w:rsidRPr="005460F2" w:rsidRDefault="00C440EC" w:rsidP="00C440EC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870B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DABF31D" w14:textId="50DB1D96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29285D0D" w14:textId="77777777" w:rsidTr="00E655E5">
        <w:trPr>
          <w:cantSplit/>
        </w:trPr>
        <w:tc>
          <w:tcPr>
            <w:tcW w:w="794" w:type="dxa"/>
          </w:tcPr>
          <w:p w14:paraId="4DE6733B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DF7354" w14:textId="124306F6" w:rsidR="00C440EC" w:rsidRPr="005460F2" w:rsidRDefault="00C440EC" w:rsidP="00C440EC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870B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43582FA3" w14:textId="010AF58A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18631CE4" w14:textId="77777777" w:rsidTr="00E655E5">
        <w:trPr>
          <w:cantSplit/>
        </w:trPr>
        <w:tc>
          <w:tcPr>
            <w:tcW w:w="794" w:type="dxa"/>
          </w:tcPr>
          <w:p w14:paraId="0C869797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72237F" w14:textId="266AD5D0" w:rsidR="00C440EC" w:rsidRPr="005460F2" w:rsidRDefault="00C440EC" w:rsidP="00C440EC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870B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FC875FD" w14:textId="1C7A4DC8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2BC91F25" w14:textId="77777777" w:rsidTr="00E655E5">
        <w:trPr>
          <w:cantSplit/>
        </w:trPr>
        <w:tc>
          <w:tcPr>
            <w:tcW w:w="794" w:type="dxa"/>
          </w:tcPr>
          <w:p w14:paraId="2D58103A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67339CB" w14:textId="71FE0882" w:rsidR="00C440EC" w:rsidRPr="005460F2" w:rsidRDefault="00C440EC" w:rsidP="00C440EC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870B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2D7CE77B" w14:textId="1B06B04D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1FB8B611" w14:textId="77777777" w:rsidTr="00E655E5">
        <w:trPr>
          <w:cantSplit/>
        </w:trPr>
        <w:tc>
          <w:tcPr>
            <w:tcW w:w="794" w:type="dxa"/>
          </w:tcPr>
          <w:p w14:paraId="5DBC9087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6016CD4" w14:textId="08EF515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2AB03D1" w14:textId="1A4A7A6E" w:rsidR="00C24644" w:rsidRDefault="00C24644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4FBB956F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91CA200" w14:textId="5EC1AA40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A7FB124" w14:textId="5B9ADA9D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D10AC8" w14:paraId="63B358F1" w14:textId="77777777" w:rsidTr="00E655E5">
        <w:trPr>
          <w:cantSplit/>
        </w:trPr>
        <w:tc>
          <w:tcPr>
            <w:tcW w:w="794" w:type="dxa"/>
          </w:tcPr>
          <w:p w14:paraId="6A60979E" w14:textId="1D6AB878" w:rsidR="00944D51" w:rsidRPr="005460F2" w:rsidRDefault="00944D51" w:rsidP="00944D5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05C87">
              <w:t>30</w:t>
            </w:r>
          </w:p>
        </w:tc>
        <w:tc>
          <w:tcPr>
            <w:tcW w:w="9411" w:type="dxa"/>
            <w:gridSpan w:val="2"/>
          </w:tcPr>
          <w:p w14:paraId="16A56F81" w14:textId="72DCCABA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19C9D5CA" w14:textId="77777777" w:rsidTr="00E655E5">
        <w:trPr>
          <w:cantSplit/>
        </w:trPr>
        <w:tc>
          <w:tcPr>
            <w:tcW w:w="794" w:type="dxa"/>
          </w:tcPr>
          <w:p w14:paraId="7267EE6A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83242AF" w14:textId="2FBFF8F8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05C87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B34F5E2" w14:textId="1B5A2EF8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DF6E741" w14:textId="77777777" w:rsidTr="00E655E5">
        <w:trPr>
          <w:cantSplit/>
        </w:trPr>
        <w:tc>
          <w:tcPr>
            <w:tcW w:w="794" w:type="dxa"/>
          </w:tcPr>
          <w:p w14:paraId="6F1B756E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74EF01" w14:textId="25D0D1D4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05C87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001BE86" w14:textId="6DC89B0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784F3DB" w14:textId="77777777" w:rsidTr="00E655E5">
        <w:trPr>
          <w:cantSplit/>
        </w:trPr>
        <w:tc>
          <w:tcPr>
            <w:tcW w:w="794" w:type="dxa"/>
          </w:tcPr>
          <w:p w14:paraId="04129AE2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CC83BA" w14:textId="63322C93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05C87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8E6562E" w14:textId="43F18CC7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14E75CB" w14:textId="77777777" w:rsidTr="00E655E5">
        <w:trPr>
          <w:cantSplit/>
        </w:trPr>
        <w:tc>
          <w:tcPr>
            <w:tcW w:w="794" w:type="dxa"/>
          </w:tcPr>
          <w:p w14:paraId="428C0DE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FDF56B" w14:textId="6860FEA7" w:rsidR="00944D51" w:rsidRPr="005460F2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05C87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6BCBA93" w14:textId="24B291BA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C24644" w:rsidRPr="005460F2" w14:paraId="1AFA92B5" w14:textId="77777777" w:rsidTr="00E655E5">
        <w:trPr>
          <w:cantSplit/>
        </w:trPr>
        <w:tc>
          <w:tcPr>
            <w:tcW w:w="794" w:type="dxa"/>
          </w:tcPr>
          <w:p w14:paraId="5A099ECC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E1DDED6" w14:textId="389480D1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51ED13" w14:textId="428752C6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48D1B326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127D4DDE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6C20FE89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CFA0AC3" w14:textId="77777777" w:rsidTr="00E655E5">
        <w:trPr>
          <w:cantSplit/>
        </w:trPr>
        <w:tc>
          <w:tcPr>
            <w:tcW w:w="794" w:type="dxa"/>
          </w:tcPr>
          <w:p w14:paraId="2FD28981" w14:textId="641FD86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CD6BE9">
              <w:t>31</w:t>
            </w:r>
          </w:p>
        </w:tc>
        <w:tc>
          <w:tcPr>
            <w:tcW w:w="9411" w:type="dxa"/>
            <w:gridSpan w:val="2"/>
          </w:tcPr>
          <w:p w14:paraId="3AF1E564" w14:textId="7EB068F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4EEBAB4C" w14:textId="77777777" w:rsidTr="00E655E5">
        <w:trPr>
          <w:cantSplit/>
        </w:trPr>
        <w:tc>
          <w:tcPr>
            <w:tcW w:w="794" w:type="dxa"/>
          </w:tcPr>
          <w:p w14:paraId="4F7BC816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AB7C789" w14:textId="1172222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D6BE9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76EC0EA" w14:textId="50B8735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7DD2513" w14:textId="77777777" w:rsidTr="00E655E5">
        <w:trPr>
          <w:cantSplit/>
        </w:trPr>
        <w:tc>
          <w:tcPr>
            <w:tcW w:w="794" w:type="dxa"/>
          </w:tcPr>
          <w:p w14:paraId="421757BA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48D619A" w14:textId="6479D5D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D6BE9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EE5FB0F" w14:textId="4F2D00A8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706B1D6" w14:textId="77777777" w:rsidTr="00E655E5">
        <w:trPr>
          <w:cantSplit/>
        </w:trPr>
        <w:tc>
          <w:tcPr>
            <w:tcW w:w="794" w:type="dxa"/>
          </w:tcPr>
          <w:p w14:paraId="69E40D56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6CE0885C" w14:textId="04EFC05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D6BE9">
              <w:rPr>
                <w:rtl/>
              </w:rPr>
              <w:t>ج</w:t>
            </w:r>
          </w:p>
        </w:tc>
        <w:tc>
          <w:tcPr>
            <w:tcW w:w="8844" w:type="dxa"/>
          </w:tcPr>
          <w:p w14:paraId="7CDC35BE" w14:textId="0C7F0E2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2EDC4ED" w14:textId="77777777" w:rsidTr="00E655E5">
        <w:trPr>
          <w:cantSplit/>
        </w:trPr>
        <w:tc>
          <w:tcPr>
            <w:tcW w:w="794" w:type="dxa"/>
          </w:tcPr>
          <w:p w14:paraId="46E1234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6142287" w14:textId="7FC75CA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D6BE9">
              <w:rPr>
                <w:rtl/>
              </w:rPr>
              <w:t>د</w:t>
            </w:r>
          </w:p>
        </w:tc>
        <w:tc>
          <w:tcPr>
            <w:tcW w:w="8844" w:type="dxa"/>
          </w:tcPr>
          <w:p w14:paraId="0D7D81EB" w14:textId="014E3E25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2C2E72EF" w14:textId="77777777" w:rsidTr="00E655E5">
        <w:trPr>
          <w:cantSplit/>
        </w:trPr>
        <w:tc>
          <w:tcPr>
            <w:tcW w:w="794" w:type="dxa"/>
          </w:tcPr>
          <w:p w14:paraId="16A8868D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5A3E898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5800EF8E" w14:textId="05178474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7DD13264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224917CE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6922F9AC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B03CCA3" w14:textId="77777777" w:rsidTr="00E655E5">
        <w:trPr>
          <w:cantSplit/>
        </w:trPr>
        <w:tc>
          <w:tcPr>
            <w:tcW w:w="794" w:type="dxa"/>
          </w:tcPr>
          <w:p w14:paraId="5D8730A5" w14:textId="25714C69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296FD2">
              <w:t>32</w:t>
            </w:r>
          </w:p>
        </w:tc>
        <w:tc>
          <w:tcPr>
            <w:tcW w:w="9411" w:type="dxa"/>
            <w:gridSpan w:val="2"/>
          </w:tcPr>
          <w:p w14:paraId="26620FC5" w14:textId="0B97E86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ABA2630" w14:textId="77777777" w:rsidTr="00E655E5">
        <w:trPr>
          <w:cantSplit/>
        </w:trPr>
        <w:tc>
          <w:tcPr>
            <w:tcW w:w="794" w:type="dxa"/>
          </w:tcPr>
          <w:p w14:paraId="7BCE5B6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695AEF3" w14:textId="7105AAC0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6FD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7657805" w14:textId="5DBA963F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D772349" w14:textId="77777777" w:rsidTr="00E655E5">
        <w:trPr>
          <w:cantSplit/>
        </w:trPr>
        <w:tc>
          <w:tcPr>
            <w:tcW w:w="794" w:type="dxa"/>
          </w:tcPr>
          <w:p w14:paraId="5257FF7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4F14896" w14:textId="6F03683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6FD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77A64BC" w14:textId="5A22D3E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A8DFBF3" w14:textId="77777777" w:rsidTr="00E655E5">
        <w:trPr>
          <w:cantSplit/>
        </w:trPr>
        <w:tc>
          <w:tcPr>
            <w:tcW w:w="794" w:type="dxa"/>
          </w:tcPr>
          <w:p w14:paraId="5E91A10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3DC618B" w14:textId="57F980E8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6FD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896C19B" w14:textId="0527A5FA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9DB68BB" w14:textId="77777777" w:rsidTr="00E655E5">
        <w:trPr>
          <w:cantSplit/>
        </w:trPr>
        <w:tc>
          <w:tcPr>
            <w:tcW w:w="794" w:type="dxa"/>
          </w:tcPr>
          <w:p w14:paraId="54076C4C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BD28357" w14:textId="52E6E08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6FD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6057162" w14:textId="5D171A9F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644B581E" w14:textId="77777777" w:rsidTr="00E655E5">
        <w:trPr>
          <w:cantSplit/>
        </w:trPr>
        <w:tc>
          <w:tcPr>
            <w:tcW w:w="794" w:type="dxa"/>
          </w:tcPr>
          <w:p w14:paraId="214DCD9D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0D5C74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45C84810" w14:textId="77777777" w:rsidR="00C440EC" w:rsidRDefault="00C440EC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36F30BF4" w14:textId="1C5D63BF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p w14:paraId="251E62AA" w14:textId="77777777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p w14:paraId="1A8156CD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332F0A59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1D79801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6EF3E1F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560934D" w14:textId="77777777" w:rsidTr="00E655E5">
        <w:trPr>
          <w:cantSplit/>
        </w:trPr>
        <w:tc>
          <w:tcPr>
            <w:tcW w:w="794" w:type="dxa"/>
          </w:tcPr>
          <w:p w14:paraId="2EACBF11" w14:textId="5EE7FAB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2B6085">
              <w:t>33</w:t>
            </w:r>
          </w:p>
        </w:tc>
        <w:tc>
          <w:tcPr>
            <w:tcW w:w="9411" w:type="dxa"/>
            <w:gridSpan w:val="2"/>
          </w:tcPr>
          <w:p w14:paraId="342AB4A3" w14:textId="79129A3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4CA7E728" w14:textId="77777777" w:rsidTr="00E655E5">
        <w:trPr>
          <w:cantSplit/>
        </w:trPr>
        <w:tc>
          <w:tcPr>
            <w:tcW w:w="794" w:type="dxa"/>
          </w:tcPr>
          <w:p w14:paraId="44FFD2C1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5451187" w14:textId="34AABF8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B6085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65BE3298" w14:textId="59B3D2E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EFF9A51" w14:textId="77777777" w:rsidTr="00E655E5">
        <w:trPr>
          <w:cantSplit/>
        </w:trPr>
        <w:tc>
          <w:tcPr>
            <w:tcW w:w="794" w:type="dxa"/>
          </w:tcPr>
          <w:p w14:paraId="605BBF9F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AD32BA7" w14:textId="3F9E799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B6085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23E66EE" w14:textId="62AFB3E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5031BF0B" w14:textId="77777777" w:rsidTr="00E655E5">
        <w:trPr>
          <w:cantSplit/>
        </w:trPr>
        <w:tc>
          <w:tcPr>
            <w:tcW w:w="794" w:type="dxa"/>
          </w:tcPr>
          <w:p w14:paraId="6ECFF7CE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B6286A2" w14:textId="0C2FA53F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B6085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DD3C4CD" w14:textId="09965F2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0ECFCB39" w14:textId="77777777" w:rsidTr="00E655E5">
        <w:trPr>
          <w:cantSplit/>
        </w:trPr>
        <w:tc>
          <w:tcPr>
            <w:tcW w:w="794" w:type="dxa"/>
          </w:tcPr>
          <w:p w14:paraId="1F7AE94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954324B" w14:textId="1674EE6A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B6085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E1A377F" w14:textId="68CDC6D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51479C6D" w14:textId="77777777" w:rsidTr="00E655E5">
        <w:trPr>
          <w:cantSplit/>
        </w:trPr>
        <w:tc>
          <w:tcPr>
            <w:tcW w:w="794" w:type="dxa"/>
          </w:tcPr>
          <w:p w14:paraId="54B3F32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1683971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701A9753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50204166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88755B8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AF04F5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4F7A5B1" w14:textId="77777777" w:rsidTr="00E655E5">
        <w:trPr>
          <w:cantSplit/>
        </w:trPr>
        <w:tc>
          <w:tcPr>
            <w:tcW w:w="794" w:type="dxa"/>
          </w:tcPr>
          <w:p w14:paraId="0079D7E0" w14:textId="76C74353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CF1D47">
              <w:t>34</w:t>
            </w:r>
          </w:p>
        </w:tc>
        <w:tc>
          <w:tcPr>
            <w:tcW w:w="9411" w:type="dxa"/>
            <w:gridSpan w:val="2"/>
          </w:tcPr>
          <w:p w14:paraId="5D5B5C7A" w14:textId="43D6922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425F60F" w14:textId="77777777" w:rsidTr="00E655E5">
        <w:trPr>
          <w:cantSplit/>
        </w:trPr>
        <w:tc>
          <w:tcPr>
            <w:tcW w:w="794" w:type="dxa"/>
          </w:tcPr>
          <w:p w14:paraId="7B9C2F6B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1D41DF3" w14:textId="15B4C1E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F1D47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18DB358" w14:textId="19B2A7E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F3EF9F7" w14:textId="77777777" w:rsidTr="00E655E5">
        <w:trPr>
          <w:cantSplit/>
        </w:trPr>
        <w:tc>
          <w:tcPr>
            <w:tcW w:w="794" w:type="dxa"/>
          </w:tcPr>
          <w:p w14:paraId="5F5D750A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F5FE770" w14:textId="5A989F0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F1D47">
              <w:rPr>
                <w:rtl/>
              </w:rPr>
              <w:t>ب</w:t>
            </w:r>
          </w:p>
        </w:tc>
        <w:tc>
          <w:tcPr>
            <w:tcW w:w="8844" w:type="dxa"/>
          </w:tcPr>
          <w:p w14:paraId="3D3E6F42" w14:textId="75DF534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79488C9" w14:textId="77777777" w:rsidTr="00E655E5">
        <w:trPr>
          <w:cantSplit/>
        </w:trPr>
        <w:tc>
          <w:tcPr>
            <w:tcW w:w="794" w:type="dxa"/>
          </w:tcPr>
          <w:p w14:paraId="4E083B0B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CCDE552" w14:textId="6A68011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F1D47">
              <w:rPr>
                <w:rtl/>
              </w:rPr>
              <w:t>ج</w:t>
            </w:r>
          </w:p>
        </w:tc>
        <w:tc>
          <w:tcPr>
            <w:tcW w:w="8844" w:type="dxa"/>
          </w:tcPr>
          <w:p w14:paraId="71E349D6" w14:textId="138AC44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27887EE" w14:textId="77777777" w:rsidTr="00E655E5">
        <w:trPr>
          <w:cantSplit/>
        </w:trPr>
        <w:tc>
          <w:tcPr>
            <w:tcW w:w="794" w:type="dxa"/>
          </w:tcPr>
          <w:p w14:paraId="58504C2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B874D4A" w14:textId="16258E4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F1D47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0ACDBC9" w14:textId="4D97B60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0A4EF2F9" w14:textId="77777777" w:rsidTr="00E655E5">
        <w:trPr>
          <w:cantSplit/>
        </w:trPr>
        <w:tc>
          <w:tcPr>
            <w:tcW w:w="794" w:type="dxa"/>
          </w:tcPr>
          <w:p w14:paraId="1503B478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A2F0E93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3C9F67D6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0E21EA2F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2948016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4A6B36C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55816F5F" w14:textId="77777777" w:rsidTr="00E655E5">
        <w:trPr>
          <w:cantSplit/>
        </w:trPr>
        <w:tc>
          <w:tcPr>
            <w:tcW w:w="794" w:type="dxa"/>
          </w:tcPr>
          <w:p w14:paraId="4621B7C9" w14:textId="69EF79A0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BA31FE">
              <w:t>35</w:t>
            </w:r>
          </w:p>
        </w:tc>
        <w:tc>
          <w:tcPr>
            <w:tcW w:w="9411" w:type="dxa"/>
            <w:gridSpan w:val="2"/>
          </w:tcPr>
          <w:p w14:paraId="16946207" w14:textId="49EBB2E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6569405" w14:textId="77777777" w:rsidTr="00E655E5">
        <w:trPr>
          <w:cantSplit/>
        </w:trPr>
        <w:tc>
          <w:tcPr>
            <w:tcW w:w="794" w:type="dxa"/>
          </w:tcPr>
          <w:p w14:paraId="619A7EA1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EF8CEA3" w14:textId="32F412BA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BA31FE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A1C2F7D" w14:textId="723AB51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5224551" w14:textId="77777777" w:rsidTr="00E655E5">
        <w:trPr>
          <w:cantSplit/>
        </w:trPr>
        <w:tc>
          <w:tcPr>
            <w:tcW w:w="794" w:type="dxa"/>
          </w:tcPr>
          <w:p w14:paraId="127953D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39238A5" w14:textId="22A3835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BA31FE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B93EE1B" w14:textId="5142E82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4C91722" w14:textId="77777777" w:rsidTr="00E655E5">
        <w:trPr>
          <w:cantSplit/>
        </w:trPr>
        <w:tc>
          <w:tcPr>
            <w:tcW w:w="794" w:type="dxa"/>
          </w:tcPr>
          <w:p w14:paraId="6ECA2783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C5ACCCA" w14:textId="6E84A4C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BA31FE">
              <w:rPr>
                <w:rtl/>
              </w:rPr>
              <w:t>ج</w:t>
            </w:r>
          </w:p>
        </w:tc>
        <w:tc>
          <w:tcPr>
            <w:tcW w:w="8844" w:type="dxa"/>
          </w:tcPr>
          <w:p w14:paraId="226F597F" w14:textId="0ED04F0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8F33AF9" w14:textId="77777777" w:rsidTr="00E655E5">
        <w:trPr>
          <w:cantSplit/>
        </w:trPr>
        <w:tc>
          <w:tcPr>
            <w:tcW w:w="794" w:type="dxa"/>
          </w:tcPr>
          <w:p w14:paraId="51893D74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9077DA2" w14:textId="7CC6CB5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BA31FE">
              <w:rPr>
                <w:rtl/>
              </w:rPr>
              <w:t>د</w:t>
            </w:r>
          </w:p>
        </w:tc>
        <w:tc>
          <w:tcPr>
            <w:tcW w:w="8844" w:type="dxa"/>
          </w:tcPr>
          <w:p w14:paraId="4F6B784E" w14:textId="68745785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6062C198" w14:textId="77777777" w:rsidTr="00E655E5">
        <w:trPr>
          <w:cantSplit/>
        </w:trPr>
        <w:tc>
          <w:tcPr>
            <w:tcW w:w="794" w:type="dxa"/>
          </w:tcPr>
          <w:p w14:paraId="562A5F36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3293850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1DD962AF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7FA36122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04BE6DD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AE49E8E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BB1D0FD" w14:textId="77777777" w:rsidTr="00E655E5">
        <w:trPr>
          <w:cantSplit/>
        </w:trPr>
        <w:tc>
          <w:tcPr>
            <w:tcW w:w="794" w:type="dxa"/>
          </w:tcPr>
          <w:p w14:paraId="39D2545B" w14:textId="1776A1E0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294535">
              <w:t>36</w:t>
            </w:r>
          </w:p>
        </w:tc>
        <w:tc>
          <w:tcPr>
            <w:tcW w:w="9411" w:type="dxa"/>
            <w:gridSpan w:val="2"/>
          </w:tcPr>
          <w:p w14:paraId="54FAFC67" w14:textId="5BC904A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8C1038C" w14:textId="77777777" w:rsidTr="00E655E5">
        <w:trPr>
          <w:cantSplit/>
        </w:trPr>
        <w:tc>
          <w:tcPr>
            <w:tcW w:w="794" w:type="dxa"/>
          </w:tcPr>
          <w:p w14:paraId="2FAB3E05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77723ED" w14:textId="7CC46F7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4535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0AA1A56" w14:textId="49C455E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A146888" w14:textId="77777777" w:rsidTr="00E655E5">
        <w:trPr>
          <w:cantSplit/>
        </w:trPr>
        <w:tc>
          <w:tcPr>
            <w:tcW w:w="794" w:type="dxa"/>
          </w:tcPr>
          <w:p w14:paraId="4FB1F570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921B2E2" w14:textId="37F4177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4535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CD88935" w14:textId="0C216E7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45B6776" w14:textId="77777777" w:rsidTr="00E655E5">
        <w:trPr>
          <w:cantSplit/>
        </w:trPr>
        <w:tc>
          <w:tcPr>
            <w:tcW w:w="794" w:type="dxa"/>
          </w:tcPr>
          <w:p w14:paraId="3BFAFEA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7090173" w14:textId="2B9FA708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4535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F896103" w14:textId="7996BCD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BDB61EA" w14:textId="77777777" w:rsidTr="00E655E5">
        <w:trPr>
          <w:cantSplit/>
        </w:trPr>
        <w:tc>
          <w:tcPr>
            <w:tcW w:w="794" w:type="dxa"/>
          </w:tcPr>
          <w:p w14:paraId="719CFC9F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E944930" w14:textId="3824C070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94535">
              <w:rPr>
                <w:rtl/>
              </w:rPr>
              <w:t>د</w:t>
            </w:r>
          </w:p>
        </w:tc>
        <w:tc>
          <w:tcPr>
            <w:tcW w:w="8844" w:type="dxa"/>
          </w:tcPr>
          <w:p w14:paraId="09C87FCC" w14:textId="26D865F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7148745A" w14:textId="77777777" w:rsidTr="00E655E5">
        <w:trPr>
          <w:cantSplit/>
        </w:trPr>
        <w:tc>
          <w:tcPr>
            <w:tcW w:w="794" w:type="dxa"/>
          </w:tcPr>
          <w:p w14:paraId="5A483FAC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20BF9875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5AEA14EA" w14:textId="4C253C11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4B7E3E14" w14:textId="0C31D256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6E5EDCF8" w14:textId="77777777" w:rsidR="00C440EC" w:rsidRDefault="00C440EC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50BE74EA" w14:textId="74BA9EA2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36649D78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3942B98D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45467F4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3C8E46E6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50070C3" w14:textId="77777777" w:rsidTr="00E655E5">
        <w:trPr>
          <w:cantSplit/>
        </w:trPr>
        <w:tc>
          <w:tcPr>
            <w:tcW w:w="794" w:type="dxa"/>
          </w:tcPr>
          <w:p w14:paraId="4FD52173" w14:textId="71F02F83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D53CD4">
              <w:t>37</w:t>
            </w:r>
          </w:p>
        </w:tc>
        <w:tc>
          <w:tcPr>
            <w:tcW w:w="9411" w:type="dxa"/>
            <w:gridSpan w:val="2"/>
          </w:tcPr>
          <w:p w14:paraId="3E7120B4" w14:textId="002714B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6335BB1" w14:textId="77777777" w:rsidTr="00E655E5">
        <w:trPr>
          <w:cantSplit/>
        </w:trPr>
        <w:tc>
          <w:tcPr>
            <w:tcW w:w="794" w:type="dxa"/>
          </w:tcPr>
          <w:p w14:paraId="4CF2945F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132EECF" w14:textId="26E8E4D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D53CD4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6A003D0F" w14:textId="76533C59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5166534" w14:textId="77777777" w:rsidTr="00E655E5">
        <w:trPr>
          <w:cantSplit/>
        </w:trPr>
        <w:tc>
          <w:tcPr>
            <w:tcW w:w="794" w:type="dxa"/>
          </w:tcPr>
          <w:p w14:paraId="1B5156B7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A7873EA" w14:textId="5B0DA02F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D53CD4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A038BC9" w14:textId="723F0A2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8F43280" w14:textId="77777777" w:rsidTr="00E655E5">
        <w:trPr>
          <w:cantSplit/>
        </w:trPr>
        <w:tc>
          <w:tcPr>
            <w:tcW w:w="794" w:type="dxa"/>
          </w:tcPr>
          <w:p w14:paraId="173544CC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19D15D5" w14:textId="523F74B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D53CD4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25B7069" w14:textId="77768BD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69BED47" w14:textId="77777777" w:rsidTr="00E655E5">
        <w:trPr>
          <w:cantSplit/>
        </w:trPr>
        <w:tc>
          <w:tcPr>
            <w:tcW w:w="794" w:type="dxa"/>
          </w:tcPr>
          <w:p w14:paraId="4B4247D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8CB004F" w14:textId="103DD73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D53CD4">
              <w:rPr>
                <w:rtl/>
              </w:rPr>
              <w:t>د</w:t>
            </w:r>
          </w:p>
        </w:tc>
        <w:tc>
          <w:tcPr>
            <w:tcW w:w="8844" w:type="dxa"/>
          </w:tcPr>
          <w:p w14:paraId="2ED7C48C" w14:textId="19E04839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567394E2" w14:textId="77777777" w:rsidTr="00E655E5">
        <w:trPr>
          <w:cantSplit/>
        </w:trPr>
        <w:tc>
          <w:tcPr>
            <w:tcW w:w="794" w:type="dxa"/>
          </w:tcPr>
          <w:p w14:paraId="46EA7C08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2CA52470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63FB5958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00FEE311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516427A5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A51D902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DBA0697" w14:textId="77777777" w:rsidTr="000F5417">
        <w:trPr>
          <w:cantSplit/>
        </w:trPr>
        <w:tc>
          <w:tcPr>
            <w:tcW w:w="794" w:type="dxa"/>
          </w:tcPr>
          <w:p w14:paraId="4D59C5A3" w14:textId="3CDCAAF5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  <w:r w:rsidRPr="00D41957">
              <w:t>38</w:t>
            </w:r>
          </w:p>
        </w:tc>
        <w:tc>
          <w:tcPr>
            <w:tcW w:w="9411" w:type="dxa"/>
            <w:gridSpan w:val="2"/>
          </w:tcPr>
          <w:p w14:paraId="07FFDC7B" w14:textId="118E0893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35DCECB" w14:textId="77777777" w:rsidTr="000F5417">
        <w:trPr>
          <w:cantSplit/>
        </w:trPr>
        <w:tc>
          <w:tcPr>
            <w:tcW w:w="794" w:type="dxa"/>
          </w:tcPr>
          <w:p w14:paraId="649BB9A0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52D292F" w14:textId="5E525129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D41957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7091C5CA" w14:textId="10EBA90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0FBAAFC" w14:textId="77777777" w:rsidTr="000F5417">
        <w:trPr>
          <w:cantSplit/>
        </w:trPr>
        <w:tc>
          <w:tcPr>
            <w:tcW w:w="794" w:type="dxa"/>
          </w:tcPr>
          <w:p w14:paraId="60D317B0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D40A1E4" w14:textId="06D2D5BB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D41957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38F7155" w14:textId="3BC018CE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2959AB7" w14:textId="77777777" w:rsidTr="000F5417">
        <w:trPr>
          <w:cantSplit/>
        </w:trPr>
        <w:tc>
          <w:tcPr>
            <w:tcW w:w="794" w:type="dxa"/>
          </w:tcPr>
          <w:p w14:paraId="11DB6EF9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A3D0FBD" w14:textId="71FFC1A0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D41957">
              <w:rPr>
                <w:rtl/>
              </w:rPr>
              <w:t>ج</w:t>
            </w:r>
          </w:p>
        </w:tc>
        <w:tc>
          <w:tcPr>
            <w:tcW w:w="8844" w:type="dxa"/>
          </w:tcPr>
          <w:p w14:paraId="039191DE" w14:textId="53847791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00D85D5" w14:textId="77777777" w:rsidTr="000F5417">
        <w:trPr>
          <w:cantSplit/>
        </w:trPr>
        <w:tc>
          <w:tcPr>
            <w:tcW w:w="794" w:type="dxa"/>
          </w:tcPr>
          <w:p w14:paraId="405D0046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AE05433" w14:textId="440464E3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D41957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B0B000C" w14:textId="1BEBE2A0" w:rsidR="008A6DD2" w:rsidRPr="00704E15" w:rsidRDefault="008A6DD2" w:rsidP="008A6DD2">
            <w:pPr>
              <w:pStyle w:val="a3"/>
              <w:rPr>
                <w:rFonts w:asciiTheme="majorBidi" w:hAnsiTheme="majorBidi" w:cs="B Nazanin"/>
              </w:rPr>
            </w:pPr>
          </w:p>
        </w:tc>
      </w:tr>
      <w:tr w:rsidR="00704E15" w:rsidRPr="00704E15" w14:paraId="1F8AFB14" w14:textId="77777777" w:rsidTr="000F5417">
        <w:trPr>
          <w:cantSplit/>
        </w:trPr>
        <w:tc>
          <w:tcPr>
            <w:tcW w:w="794" w:type="dxa"/>
          </w:tcPr>
          <w:p w14:paraId="71D3FC11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C7A0126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</w:tbl>
    <w:p w14:paraId="44D8E235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72896FA8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2CA5032D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1778DD8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2F045AF" w14:textId="77777777" w:rsidTr="000F5417">
        <w:trPr>
          <w:cantSplit/>
        </w:trPr>
        <w:tc>
          <w:tcPr>
            <w:tcW w:w="794" w:type="dxa"/>
          </w:tcPr>
          <w:p w14:paraId="1D8D7838" w14:textId="647C7400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  <w:r w:rsidRPr="001A3390">
              <w:t>39</w:t>
            </w:r>
          </w:p>
        </w:tc>
        <w:tc>
          <w:tcPr>
            <w:tcW w:w="9411" w:type="dxa"/>
            <w:gridSpan w:val="2"/>
          </w:tcPr>
          <w:p w14:paraId="5749BD4E" w14:textId="11D025A0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454FD95" w14:textId="77777777" w:rsidTr="000F5417">
        <w:trPr>
          <w:cantSplit/>
        </w:trPr>
        <w:tc>
          <w:tcPr>
            <w:tcW w:w="794" w:type="dxa"/>
          </w:tcPr>
          <w:p w14:paraId="16AE1714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FB81F33" w14:textId="2B8E2596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1A3390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4591C590" w14:textId="794023D8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18FA3C9" w14:textId="77777777" w:rsidTr="000F5417">
        <w:trPr>
          <w:cantSplit/>
        </w:trPr>
        <w:tc>
          <w:tcPr>
            <w:tcW w:w="794" w:type="dxa"/>
          </w:tcPr>
          <w:p w14:paraId="4B90EF8E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242FDCB" w14:textId="74811D7B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1A3390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F0F1B1B" w14:textId="2CAC0291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AFEB417" w14:textId="77777777" w:rsidTr="000F5417">
        <w:trPr>
          <w:cantSplit/>
        </w:trPr>
        <w:tc>
          <w:tcPr>
            <w:tcW w:w="794" w:type="dxa"/>
          </w:tcPr>
          <w:p w14:paraId="2E8B5314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1FEDFE3" w14:textId="0A838195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1A3390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9DFD518" w14:textId="5DEB3A22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2FC3878" w14:textId="77777777" w:rsidTr="000F5417">
        <w:trPr>
          <w:cantSplit/>
        </w:trPr>
        <w:tc>
          <w:tcPr>
            <w:tcW w:w="794" w:type="dxa"/>
          </w:tcPr>
          <w:p w14:paraId="584F9CF0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1448114" w14:textId="4261A91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1A3390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C18803B" w14:textId="242212CE" w:rsidR="008A6DD2" w:rsidRPr="00704E15" w:rsidRDefault="008A6DD2" w:rsidP="008A6DD2">
            <w:pPr>
              <w:pStyle w:val="a3"/>
              <w:rPr>
                <w:rFonts w:asciiTheme="majorBidi" w:hAnsiTheme="majorBidi" w:cs="B Nazanin"/>
              </w:rPr>
            </w:pPr>
          </w:p>
        </w:tc>
      </w:tr>
      <w:tr w:rsidR="00704E15" w:rsidRPr="00704E15" w14:paraId="44FE3EDB" w14:textId="77777777" w:rsidTr="000F5417">
        <w:trPr>
          <w:cantSplit/>
        </w:trPr>
        <w:tc>
          <w:tcPr>
            <w:tcW w:w="794" w:type="dxa"/>
          </w:tcPr>
          <w:p w14:paraId="710F1B26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B916C8D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</w:tbl>
    <w:p w14:paraId="5A2EF0D4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77BBE46C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718B4FFD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88880A5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5C59E2D" w14:textId="77777777" w:rsidTr="000F5417">
        <w:trPr>
          <w:cantSplit/>
        </w:trPr>
        <w:tc>
          <w:tcPr>
            <w:tcW w:w="794" w:type="dxa"/>
          </w:tcPr>
          <w:p w14:paraId="7E37030F" w14:textId="33CEC0F1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40</w:t>
            </w:r>
          </w:p>
        </w:tc>
        <w:tc>
          <w:tcPr>
            <w:tcW w:w="9411" w:type="dxa"/>
            <w:gridSpan w:val="2"/>
          </w:tcPr>
          <w:p w14:paraId="1F7D5228" w14:textId="2325A92D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B32FA97" w14:textId="77777777" w:rsidTr="000F5417">
        <w:trPr>
          <w:cantSplit/>
        </w:trPr>
        <w:tc>
          <w:tcPr>
            <w:tcW w:w="794" w:type="dxa"/>
          </w:tcPr>
          <w:p w14:paraId="2951EF6D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75B0296" w14:textId="351E3A1E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4C03D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97F141B" w14:textId="76D7DB04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C979945" w14:textId="77777777" w:rsidTr="000F5417">
        <w:trPr>
          <w:cantSplit/>
        </w:trPr>
        <w:tc>
          <w:tcPr>
            <w:tcW w:w="794" w:type="dxa"/>
          </w:tcPr>
          <w:p w14:paraId="1DC46832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2DE0B07" w14:textId="4F52E37C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4C03D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6B59BC3E" w14:textId="51FA2715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CEA8730" w14:textId="77777777" w:rsidTr="000F5417">
        <w:trPr>
          <w:cantSplit/>
        </w:trPr>
        <w:tc>
          <w:tcPr>
            <w:tcW w:w="794" w:type="dxa"/>
          </w:tcPr>
          <w:p w14:paraId="0EDFEAEC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F442724" w14:textId="7A30DDC0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4C03D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49E6DE4" w14:textId="04BA2993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FB2719C" w14:textId="77777777" w:rsidTr="000F5417">
        <w:trPr>
          <w:cantSplit/>
        </w:trPr>
        <w:tc>
          <w:tcPr>
            <w:tcW w:w="794" w:type="dxa"/>
          </w:tcPr>
          <w:p w14:paraId="0C512198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F827FF0" w14:textId="10E951FF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b/>
                <w:rtl/>
              </w:rPr>
            </w:pPr>
            <w:r w:rsidRPr="004C03D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C72EB1C" w14:textId="74D990D1" w:rsidR="008A6DD2" w:rsidRPr="00704E15" w:rsidRDefault="008A6DD2" w:rsidP="008A6DD2">
            <w:pPr>
              <w:pStyle w:val="a3"/>
              <w:rPr>
                <w:rFonts w:asciiTheme="majorBidi" w:hAnsiTheme="majorBidi" w:cs="B Nazanin"/>
              </w:rPr>
            </w:pPr>
          </w:p>
        </w:tc>
      </w:tr>
      <w:tr w:rsidR="00704E15" w:rsidRPr="00704E15" w14:paraId="703EA664" w14:textId="77777777" w:rsidTr="000F5417">
        <w:trPr>
          <w:cantSplit/>
        </w:trPr>
        <w:tc>
          <w:tcPr>
            <w:tcW w:w="794" w:type="dxa"/>
          </w:tcPr>
          <w:p w14:paraId="4BBD1875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30600F7B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</w:tbl>
    <w:p w14:paraId="7C64FFAB" w14:textId="2ED6FD6D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08C50722" w14:textId="29944940" w:rsidR="008A6DD2" w:rsidRDefault="008A6DD2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38CAF4E4" w14:textId="28DB39A2" w:rsidR="008A6DD2" w:rsidRDefault="008A6DD2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7D3EC534" w14:textId="4A9792FD" w:rsidR="008A6DD2" w:rsidRDefault="008A6DD2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33EED073" w14:textId="77777777" w:rsidR="008A6DD2" w:rsidRDefault="008A6DD2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27E2E494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477874E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7329DBD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DAD3C76" w14:textId="77777777" w:rsidTr="000F5417">
        <w:trPr>
          <w:cantSplit/>
        </w:trPr>
        <w:tc>
          <w:tcPr>
            <w:tcW w:w="794" w:type="dxa"/>
          </w:tcPr>
          <w:p w14:paraId="4667BAC9" w14:textId="7A15295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25411A">
              <w:t>41</w:t>
            </w:r>
          </w:p>
        </w:tc>
        <w:tc>
          <w:tcPr>
            <w:tcW w:w="9411" w:type="dxa"/>
            <w:gridSpan w:val="2"/>
          </w:tcPr>
          <w:p w14:paraId="147593A1" w14:textId="174CF5BB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0FB5A62" w14:textId="77777777" w:rsidTr="000F5417">
        <w:trPr>
          <w:cantSplit/>
        </w:trPr>
        <w:tc>
          <w:tcPr>
            <w:tcW w:w="794" w:type="dxa"/>
          </w:tcPr>
          <w:p w14:paraId="79F564D0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62979C5" w14:textId="0158421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5411A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0315E4D" w14:textId="7E7BBD4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06DF8F0" w14:textId="77777777" w:rsidTr="000F5417">
        <w:trPr>
          <w:cantSplit/>
        </w:trPr>
        <w:tc>
          <w:tcPr>
            <w:tcW w:w="794" w:type="dxa"/>
          </w:tcPr>
          <w:p w14:paraId="55C73419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6267C65" w14:textId="70E6666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5411A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D7F1C50" w14:textId="6C185AE6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41FBA49" w14:textId="77777777" w:rsidTr="000F5417">
        <w:trPr>
          <w:cantSplit/>
        </w:trPr>
        <w:tc>
          <w:tcPr>
            <w:tcW w:w="794" w:type="dxa"/>
          </w:tcPr>
          <w:p w14:paraId="05F3DAC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71D5BC9" w14:textId="01F26366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5411A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C571725" w14:textId="7D642628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BE6D620" w14:textId="77777777" w:rsidTr="000F5417">
        <w:trPr>
          <w:cantSplit/>
        </w:trPr>
        <w:tc>
          <w:tcPr>
            <w:tcW w:w="794" w:type="dxa"/>
          </w:tcPr>
          <w:p w14:paraId="003A662E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B6E964D" w14:textId="71A7AAC3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25411A">
              <w:rPr>
                <w:rtl/>
              </w:rPr>
              <w:t>د</w:t>
            </w:r>
          </w:p>
        </w:tc>
        <w:tc>
          <w:tcPr>
            <w:tcW w:w="8844" w:type="dxa"/>
          </w:tcPr>
          <w:p w14:paraId="3C88EC87" w14:textId="0618CF6F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6E03CE35" w14:textId="77777777" w:rsidTr="000F5417">
        <w:trPr>
          <w:cantSplit/>
        </w:trPr>
        <w:tc>
          <w:tcPr>
            <w:tcW w:w="794" w:type="dxa"/>
          </w:tcPr>
          <w:p w14:paraId="11B176B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0245CA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71F3D777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67372BF3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0B21B7A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279055C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5E93646" w14:textId="77777777" w:rsidTr="000F5417">
        <w:trPr>
          <w:cantSplit/>
        </w:trPr>
        <w:tc>
          <w:tcPr>
            <w:tcW w:w="794" w:type="dxa"/>
          </w:tcPr>
          <w:p w14:paraId="4A9DEAC2" w14:textId="354C6B4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C22F32">
              <w:t>42</w:t>
            </w:r>
          </w:p>
        </w:tc>
        <w:tc>
          <w:tcPr>
            <w:tcW w:w="9411" w:type="dxa"/>
            <w:gridSpan w:val="2"/>
          </w:tcPr>
          <w:p w14:paraId="2743FA62" w14:textId="31D5A19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B2DF9DD" w14:textId="77777777" w:rsidTr="000F5417">
        <w:trPr>
          <w:cantSplit/>
        </w:trPr>
        <w:tc>
          <w:tcPr>
            <w:tcW w:w="794" w:type="dxa"/>
          </w:tcPr>
          <w:p w14:paraId="0ED40FDF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8719BF9" w14:textId="2E53ADB9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22F3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979A7FA" w14:textId="6BA5FBB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3AE71AF" w14:textId="77777777" w:rsidTr="000F5417">
        <w:trPr>
          <w:cantSplit/>
        </w:trPr>
        <w:tc>
          <w:tcPr>
            <w:tcW w:w="794" w:type="dxa"/>
          </w:tcPr>
          <w:p w14:paraId="7DD7572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937FC30" w14:textId="35329AC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22F3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03D2A91D" w14:textId="59B5B893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6BE5978" w14:textId="77777777" w:rsidTr="000F5417">
        <w:trPr>
          <w:cantSplit/>
        </w:trPr>
        <w:tc>
          <w:tcPr>
            <w:tcW w:w="794" w:type="dxa"/>
          </w:tcPr>
          <w:p w14:paraId="164C309A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3F13840" w14:textId="2E3D7489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22F3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8079A7C" w14:textId="2B76C23C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0697391" w14:textId="77777777" w:rsidTr="000F5417">
        <w:trPr>
          <w:cantSplit/>
        </w:trPr>
        <w:tc>
          <w:tcPr>
            <w:tcW w:w="794" w:type="dxa"/>
          </w:tcPr>
          <w:p w14:paraId="3F7B22F1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1F842ED" w14:textId="22BF8CA8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C22F3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5C2C73F5" w14:textId="060641A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60309DD7" w14:textId="77777777" w:rsidTr="000F5417">
        <w:trPr>
          <w:cantSplit/>
        </w:trPr>
        <w:tc>
          <w:tcPr>
            <w:tcW w:w="794" w:type="dxa"/>
          </w:tcPr>
          <w:p w14:paraId="58835B4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252090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26D92A94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075E45DF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4EB5234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1616E510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5760316" w14:textId="77777777" w:rsidTr="000F5417">
        <w:trPr>
          <w:cantSplit/>
        </w:trPr>
        <w:tc>
          <w:tcPr>
            <w:tcW w:w="794" w:type="dxa"/>
          </w:tcPr>
          <w:p w14:paraId="46AB322F" w14:textId="566A453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F73B7">
              <w:t>43</w:t>
            </w:r>
          </w:p>
        </w:tc>
        <w:tc>
          <w:tcPr>
            <w:tcW w:w="9411" w:type="dxa"/>
            <w:gridSpan w:val="2"/>
          </w:tcPr>
          <w:p w14:paraId="30B11B6D" w14:textId="75A3C4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FFF20E2" w14:textId="77777777" w:rsidTr="000F5417">
        <w:trPr>
          <w:cantSplit/>
        </w:trPr>
        <w:tc>
          <w:tcPr>
            <w:tcW w:w="794" w:type="dxa"/>
          </w:tcPr>
          <w:p w14:paraId="6B611857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6EFA809" w14:textId="380BB74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EF73B7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30E206F" w14:textId="26B4F40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FC4333C" w14:textId="77777777" w:rsidTr="000F5417">
        <w:trPr>
          <w:cantSplit/>
        </w:trPr>
        <w:tc>
          <w:tcPr>
            <w:tcW w:w="794" w:type="dxa"/>
          </w:tcPr>
          <w:p w14:paraId="399D60C8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6596BAF6" w14:textId="4799631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EF73B7">
              <w:rPr>
                <w:rtl/>
              </w:rPr>
              <w:t>ب</w:t>
            </w:r>
          </w:p>
        </w:tc>
        <w:tc>
          <w:tcPr>
            <w:tcW w:w="8844" w:type="dxa"/>
          </w:tcPr>
          <w:p w14:paraId="628F5531" w14:textId="07019E1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CB5781A" w14:textId="77777777" w:rsidTr="000F5417">
        <w:trPr>
          <w:cantSplit/>
        </w:trPr>
        <w:tc>
          <w:tcPr>
            <w:tcW w:w="794" w:type="dxa"/>
          </w:tcPr>
          <w:p w14:paraId="14EE56FF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68C3215" w14:textId="2C1E7A3C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EF73B7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B6A0102" w14:textId="64197B2A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4F3579F" w14:textId="77777777" w:rsidTr="000F5417">
        <w:trPr>
          <w:cantSplit/>
        </w:trPr>
        <w:tc>
          <w:tcPr>
            <w:tcW w:w="794" w:type="dxa"/>
          </w:tcPr>
          <w:p w14:paraId="68CD5722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8949D74" w14:textId="5A939D29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EF73B7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8692668" w14:textId="4096F2AB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4D8F5E11" w14:textId="77777777" w:rsidTr="000F5417">
        <w:trPr>
          <w:cantSplit/>
        </w:trPr>
        <w:tc>
          <w:tcPr>
            <w:tcW w:w="794" w:type="dxa"/>
          </w:tcPr>
          <w:p w14:paraId="2675418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7B60D9C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6B22C5BB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3E2895B6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516E885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1870E5B2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8374DAC" w14:textId="77777777" w:rsidTr="000F5417">
        <w:trPr>
          <w:cantSplit/>
        </w:trPr>
        <w:tc>
          <w:tcPr>
            <w:tcW w:w="794" w:type="dxa"/>
          </w:tcPr>
          <w:p w14:paraId="36043BDD" w14:textId="0D9F8F2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3A0E3F">
              <w:t>44</w:t>
            </w:r>
          </w:p>
        </w:tc>
        <w:tc>
          <w:tcPr>
            <w:tcW w:w="9411" w:type="dxa"/>
            <w:gridSpan w:val="2"/>
          </w:tcPr>
          <w:p w14:paraId="5B795178" w14:textId="31A1595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0CA65AB" w14:textId="77777777" w:rsidTr="000F5417">
        <w:trPr>
          <w:cantSplit/>
        </w:trPr>
        <w:tc>
          <w:tcPr>
            <w:tcW w:w="794" w:type="dxa"/>
          </w:tcPr>
          <w:p w14:paraId="5CAB9A99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E56B4A0" w14:textId="37402DB8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3A0E3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1F5C3E2F" w14:textId="15EE206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8DED9E8" w14:textId="77777777" w:rsidTr="000F5417">
        <w:trPr>
          <w:cantSplit/>
        </w:trPr>
        <w:tc>
          <w:tcPr>
            <w:tcW w:w="794" w:type="dxa"/>
          </w:tcPr>
          <w:p w14:paraId="5FAB2DB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5064C41" w14:textId="4CB470A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3A0E3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1DA833FB" w14:textId="6B5EAEB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F837B9D" w14:textId="77777777" w:rsidTr="000F5417">
        <w:trPr>
          <w:cantSplit/>
        </w:trPr>
        <w:tc>
          <w:tcPr>
            <w:tcW w:w="794" w:type="dxa"/>
          </w:tcPr>
          <w:p w14:paraId="785A7C2F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25B0E49" w14:textId="3F834FFB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3A0E3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3A3FE00F" w14:textId="2A60A5E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C312E8C" w14:textId="77777777" w:rsidTr="000F5417">
        <w:trPr>
          <w:cantSplit/>
        </w:trPr>
        <w:tc>
          <w:tcPr>
            <w:tcW w:w="794" w:type="dxa"/>
          </w:tcPr>
          <w:p w14:paraId="3229F98C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F573C97" w14:textId="3B4230C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3A0E3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20BC2055" w14:textId="58C859AA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380FC6F7" w14:textId="77777777" w:rsidTr="000F5417">
        <w:trPr>
          <w:cantSplit/>
        </w:trPr>
        <w:tc>
          <w:tcPr>
            <w:tcW w:w="794" w:type="dxa"/>
          </w:tcPr>
          <w:p w14:paraId="35D3B09D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152B455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7367594D" w14:textId="701240EB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075170D5" w14:textId="77777777" w:rsidR="00CB3FE1" w:rsidRDefault="00CB3FE1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684A89C2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0402310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632046D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019D5E4" w14:textId="77777777" w:rsidTr="000F5417">
        <w:trPr>
          <w:cantSplit/>
        </w:trPr>
        <w:tc>
          <w:tcPr>
            <w:tcW w:w="794" w:type="dxa"/>
          </w:tcPr>
          <w:p w14:paraId="0E93C7A6" w14:textId="74EE3AEA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A1795F">
              <w:t>45</w:t>
            </w:r>
          </w:p>
        </w:tc>
        <w:tc>
          <w:tcPr>
            <w:tcW w:w="9411" w:type="dxa"/>
            <w:gridSpan w:val="2"/>
          </w:tcPr>
          <w:p w14:paraId="565EDB8F" w14:textId="28A96B75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98DD730" w14:textId="77777777" w:rsidTr="000F5417">
        <w:trPr>
          <w:cantSplit/>
        </w:trPr>
        <w:tc>
          <w:tcPr>
            <w:tcW w:w="794" w:type="dxa"/>
          </w:tcPr>
          <w:p w14:paraId="4A2F569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51A5CCA" w14:textId="14E0158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F667B1D" w14:textId="068C2386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96483E3" w14:textId="77777777" w:rsidTr="000F5417">
        <w:trPr>
          <w:cantSplit/>
        </w:trPr>
        <w:tc>
          <w:tcPr>
            <w:tcW w:w="794" w:type="dxa"/>
          </w:tcPr>
          <w:p w14:paraId="21850323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6D6201F" w14:textId="3638B673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F9B06E6" w14:textId="493B921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F747BAA" w14:textId="77777777" w:rsidTr="000F5417">
        <w:trPr>
          <w:cantSplit/>
        </w:trPr>
        <w:tc>
          <w:tcPr>
            <w:tcW w:w="794" w:type="dxa"/>
          </w:tcPr>
          <w:p w14:paraId="00248F9C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5A5F59E" w14:textId="26181174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ACC6CBE" w14:textId="0D61327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46B5BE0" w14:textId="77777777" w:rsidTr="000F5417">
        <w:trPr>
          <w:cantSplit/>
        </w:trPr>
        <w:tc>
          <w:tcPr>
            <w:tcW w:w="794" w:type="dxa"/>
          </w:tcPr>
          <w:p w14:paraId="22B8EF1E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BBA1AE1" w14:textId="4B2C1BD8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DA6006F" w14:textId="64DA919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266A7108" w14:textId="77777777" w:rsidTr="000F5417">
        <w:trPr>
          <w:cantSplit/>
        </w:trPr>
        <w:tc>
          <w:tcPr>
            <w:tcW w:w="794" w:type="dxa"/>
          </w:tcPr>
          <w:p w14:paraId="25B040A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75ADC4F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0B91F676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5B69B956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574EF64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B4B1B7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7B5C9257" w14:textId="77777777" w:rsidTr="000F5417">
        <w:trPr>
          <w:cantSplit/>
        </w:trPr>
        <w:tc>
          <w:tcPr>
            <w:tcW w:w="794" w:type="dxa"/>
          </w:tcPr>
          <w:p w14:paraId="01F803EB" w14:textId="1902873B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637AE2">
              <w:t>46</w:t>
            </w:r>
          </w:p>
        </w:tc>
        <w:tc>
          <w:tcPr>
            <w:tcW w:w="9411" w:type="dxa"/>
            <w:gridSpan w:val="2"/>
          </w:tcPr>
          <w:p w14:paraId="22BB0286" w14:textId="51158D3F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22B8F933" w14:textId="77777777" w:rsidTr="000F5417">
        <w:trPr>
          <w:cantSplit/>
        </w:trPr>
        <w:tc>
          <w:tcPr>
            <w:tcW w:w="794" w:type="dxa"/>
          </w:tcPr>
          <w:p w14:paraId="29670546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0421708" w14:textId="5D9903A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27A8E7C" w14:textId="42D89123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36356376" w14:textId="77777777" w:rsidTr="000F5417">
        <w:trPr>
          <w:cantSplit/>
        </w:trPr>
        <w:tc>
          <w:tcPr>
            <w:tcW w:w="794" w:type="dxa"/>
          </w:tcPr>
          <w:p w14:paraId="2D3CDE50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329732A" w14:textId="49EFD73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3833CC67" w14:textId="0944D119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37D556BA" w14:textId="77777777" w:rsidTr="000F5417">
        <w:trPr>
          <w:cantSplit/>
        </w:trPr>
        <w:tc>
          <w:tcPr>
            <w:tcW w:w="794" w:type="dxa"/>
          </w:tcPr>
          <w:p w14:paraId="393569C1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126DA51" w14:textId="1C0B0B4C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A924106" w14:textId="30165658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7C4B97C8" w14:textId="77777777" w:rsidTr="000F5417">
        <w:trPr>
          <w:cantSplit/>
        </w:trPr>
        <w:tc>
          <w:tcPr>
            <w:tcW w:w="794" w:type="dxa"/>
          </w:tcPr>
          <w:p w14:paraId="0E6CE55B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2A787FD" w14:textId="6B914749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018A3AA" w14:textId="63FB328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32F478A8" w14:textId="77777777" w:rsidTr="000F5417">
        <w:trPr>
          <w:cantSplit/>
        </w:trPr>
        <w:tc>
          <w:tcPr>
            <w:tcW w:w="794" w:type="dxa"/>
          </w:tcPr>
          <w:p w14:paraId="7B0AE17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B79992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04D90040" w14:textId="468FB6D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5353A3D0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17EB7F8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4088989D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2863F595" w14:textId="77777777" w:rsidTr="000F5417">
        <w:trPr>
          <w:cantSplit/>
        </w:trPr>
        <w:tc>
          <w:tcPr>
            <w:tcW w:w="794" w:type="dxa"/>
          </w:tcPr>
          <w:p w14:paraId="4AC0482A" w14:textId="7F43C31A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8070E6">
              <w:t>47</w:t>
            </w:r>
          </w:p>
        </w:tc>
        <w:tc>
          <w:tcPr>
            <w:tcW w:w="9411" w:type="dxa"/>
            <w:gridSpan w:val="2"/>
          </w:tcPr>
          <w:p w14:paraId="4D9D58C9" w14:textId="5DD4DC3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1AE976A2" w14:textId="77777777" w:rsidTr="000F5417">
        <w:trPr>
          <w:cantSplit/>
        </w:trPr>
        <w:tc>
          <w:tcPr>
            <w:tcW w:w="794" w:type="dxa"/>
          </w:tcPr>
          <w:p w14:paraId="1DD11173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89724B8" w14:textId="6343D489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9688CAC" w14:textId="4A101F70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0E18436B" w14:textId="77777777" w:rsidTr="000F5417">
        <w:trPr>
          <w:cantSplit/>
        </w:trPr>
        <w:tc>
          <w:tcPr>
            <w:tcW w:w="794" w:type="dxa"/>
          </w:tcPr>
          <w:p w14:paraId="0978D7A8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BF60159" w14:textId="1B4779A6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79EB1D0" w14:textId="6792EB2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660EC3FD" w14:textId="77777777" w:rsidTr="000F5417">
        <w:trPr>
          <w:cantSplit/>
        </w:trPr>
        <w:tc>
          <w:tcPr>
            <w:tcW w:w="794" w:type="dxa"/>
          </w:tcPr>
          <w:p w14:paraId="53DF24F4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299909D" w14:textId="01B196DC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84DA70F" w14:textId="0A53D40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6718F7A2" w14:textId="77777777" w:rsidTr="000F5417">
        <w:trPr>
          <w:cantSplit/>
        </w:trPr>
        <w:tc>
          <w:tcPr>
            <w:tcW w:w="794" w:type="dxa"/>
          </w:tcPr>
          <w:p w14:paraId="5F819D12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A73A56B" w14:textId="1ACF306A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19DA03D" w14:textId="4CF974AB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1A7A69C9" w14:textId="77777777" w:rsidTr="000F5417">
        <w:trPr>
          <w:cantSplit/>
        </w:trPr>
        <w:tc>
          <w:tcPr>
            <w:tcW w:w="794" w:type="dxa"/>
          </w:tcPr>
          <w:p w14:paraId="43E0F9E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28DF52DB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12663C63" w14:textId="3BF1F79A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496FD2C8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49D67A0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4413DF7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08FF29B6" w14:textId="77777777" w:rsidTr="000F5417">
        <w:trPr>
          <w:cantSplit/>
        </w:trPr>
        <w:tc>
          <w:tcPr>
            <w:tcW w:w="794" w:type="dxa"/>
          </w:tcPr>
          <w:p w14:paraId="61F62F9A" w14:textId="6EA5530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91171D">
              <w:t>48</w:t>
            </w:r>
          </w:p>
        </w:tc>
        <w:tc>
          <w:tcPr>
            <w:tcW w:w="9411" w:type="dxa"/>
            <w:gridSpan w:val="2"/>
          </w:tcPr>
          <w:p w14:paraId="3C8D04D5" w14:textId="6B124836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4FA9681C" w14:textId="77777777" w:rsidTr="000F5417">
        <w:trPr>
          <w:cantSplit/>
        </w:trPr>
        <w:tc>
          <w:tcPr>
            <w:tcW w:w="794" w:type="dxa"/>
          </w:tcPr>
          <w:p w14:paraId="3FEFE5C9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14F3279" w14:textId="3A35CCF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6503FBA" w14:textId="376937A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6ED007DC" w14:textId="77777777" w:rsidTr="000F5417">
        <w:trPr>
          <w:cantSplit/>
        </w:trPr>
        <w:tc>
          <w:tcPr>
            <w:tcW w:w="794" w:type="dxa"/>
          </w:tcPr>
          <w:p w14:paraId="310BD416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DD428A2" w14:textId="61124D5E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3F27A41F" w14:textId="5A88DB3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4DE52B93" w14:textId="77777777" w:rsidTr="000F5417">
        <w:trPr>
          <w:cantSplit/>
        </w:trPr>
        <w:tc>
          <w:tcPr>
            <w:tcW w:w="794" w:type="dxa"/>
          </w:tcPr>
          <w:p w14:paraId="3DCA7184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A71B2B1" w14:textId="246A388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6E0ECB2" w14:textId="4F4E5C6A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32A2F1F9" w14:textId="77777777" w:rsidTr="000F5417">
        <w:trPr>
          <w:cantSplit/>
        </w:trPr>
        <w:tc>
          <w:tcPr>
            <w:tcW w:w="794" w:type="dxa"/>
          </w:tcPr>
          <w:p w14:paraId="6BC5881B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4036E9E" w14:textId="19E8C41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2B77225" w14:textId="0C3C3863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34A895E3" w14:textId="77777777" w:rsidTr="000F5417">
        <w:trPr>
          <w:cantSplit/>
        </w:trPr>
        <w:tc>
          <w:tcPr>
            <w:tcW w:w="794" w:type="dxa"/>
          </w:tcPr>
          <w:p w14:paraId="3029B2F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AC2F7C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4CB4B5AC" w14:textId="4B7CC1CC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528414C5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3EB7E62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3005330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27ECD37F" w14:textId="77777777" w:rsidTr="000F5417">
        <w:trPr>
          <w:cantSplit/>
        </w:trPr>
        <w:tc>
          <w:tcPr>
            <w:tcW w:w="794" w:type="dxa"/>
          </w:tcPr>
          <w:p w14:paraId="301DB95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bookmarkStart w:id="0" w:name="_GoBack"/>
            <w:bookmarkEnd w:id="0"/>
          </w:p>
        </w:tc>
        <w:tc>
          <w:tcPr>
            <w:tcW w:w="9411" w:type="dxa"/>
            <w:gridSpan w:val="2"/>
          </w:tcPr>
          <w:p w14:paraId="7F5CD88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1DDD0B11" w14:textId="77777777" w:rsidTr="000F5417">
        <w:trPr>
          <w:cantSplit/>
        </w:trPr>
        <w:tc>
          <w:tcPr>
            <w:tcW w:w="794" w:type="dxa"/>
          </w:tcPr>
          <w:p w14:paraId="437A783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C61CD76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5F1403A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0C8B4124" w14:textId="77777777" w:rsidTr="000F5417">
        <w:trPr>
          <w:cantSplit/>
        </w:trPr>
        <w:tc>
          <w:tcPr>
            <w:tcW w:w="794" w:type="dxa"/>
          </w:tcPr>
          <w:p w14:paraId="43FE462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CD5D16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01CF661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786781A8" w14:textId="77777777" w:rsidTr="000F5417">
        <w:trPr>
          <w:cantSplit/>
        </w:trPr>
        <w:tc>
          <w:tcPr>
            <w:tcW w:w="794" w:type="dxa"/>
          </w:tcPr>
          <w:p w14:paraId="554EC6F0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A32D33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1ADF024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5A86EC4E" w14:textId="77777777" w:rsidTr="000F5417">
        <w:trPr>
          <w:cantSplit/>
        </w:trPr>
        <w:tc>
          <w:tcPr>
            <w:tcW w:w="794" w:type="dxa"/>
          </w:tcPr>
          <w:p w14:paraId="35E613C0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690813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00B929D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1A966DC0" w14:textId="77777777" w:rsidTr="000F5417">
        <w:trPr>
          <w:cantSplit/>
        </w:trPr>
        <w:tc>
          <w:tcPr>
            <w:tcW w:w="794" w:type="dxa"/>
          </w:tcPr>
          <w:p w14:paraId="052445F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5B9C69D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0C238701" w14:textId="2632226C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23F8852F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32E0F4A6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7B165CF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5F176BC8" w14:textId="77777777" w:rsidTr="000F5417">
        <w:trPr>
          <w:cantSplit/>
        </w:trPr>
        <w:tc>
          <w:tcPr>
            <w:tcW w:w="794" w:type="dxa"/>
          </w:tcPr>
          <w:p w14:paraId="101A2AD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6E9B6D2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5CC3553C" w14:textId="77777777" w:rsidTr="000F5417">
        <w:trPr>
          <w:cantSplit/>
        </w:trPr>
        <w:tc>
          <w:tcPr>
            <w:tcW w:w="794" w:type="dxa"/>
          </w:tcPr>
          <w:p w14:paraId="208EBB2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EAEF62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3925087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77D110E7" w14:textId="77777777" w:rsidTr="000F5417">
        <w:trPr>
          <w:cantSplit/>
        </w:trPr>
        <w:tc>
          <w:tcPr>
            <w:tcW w:w="794" w:type="dxa"/>
          </w:tcPr>
          <w:p w14:paraId="4CA9D6FB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AA9428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3A69619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302331A3" w14:textId="77777777" w:rsidTr="000F5417">
        <w:trPr>
          <w:cantSplit/>
        </w:trPr>
        <w:tc>
          <w:tcPr>
            <w:tcW w:w="794" w:type="dxa"/>
          </w:tcPr>
          <w:p w14:paraId="2A82593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65A5710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16ED7EB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4F095167" w14:textId="77777777" w:rsidTr="000F5417">
        <w:trPr>
          <w:cantSplit/>
        </w:trPr>
        <w:tc>
          <w:tcPr>
            <w:tcW w:w="794" w:type="dxa"/>
          </w:tcPr>
          <w:p w14:paraId="5133F70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199C0C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12868E2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6D1BE1D6" w14:textId="77777777" w:rsidTr="000F5417">
        <w:trPr>
          <w:cantSplit/>
        </w:trPr>
        <w:tc>
          <w:tcPr>
            <w:tcW w:w="794" w:type="dxa"/>
          </w:tcPr>
          <w:p w14:paraId="3384BC5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0639A92D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6C5F59DB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sectPr w:rsidR="00704E15" w:rsidSect="00075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B054D" w14:textId="77777777" w:rsidR="0081074E" w:rsidRDefault="0081074E">
      <w:r>
        <w:separator/>
      </w:r>
    </w:p>
  </w:endnote>
  <w:endnote w:type="continuationSeparator" w:id="0">
    <w:p w14:paraId="1E4FE992" w14:textId="77777777" w:rsidR="0081074E" w:rsidRDefault="0081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5163" w14:textId="77777777" w:rsidR="000F5417" w:rsidRDefault="000F5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B3316" w14:textId="051DA221" w:rsidR="000F5417" w:rsidRPr="001F3A0F" w:rsidRDefault="000F5417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 w:rsidR="00CB3FE1">
      <w:rPr>
        <w:rStyle w:val="PageNumber"/>
        <w:rFonts w:cs="B Nazanin"/>
        <w:noProof/>
        <w:sz w:val="20"/>
        <w:szCs w:val="20"/>
        <w:rtl/>
      </w:rPr>
      <w:t>14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3E3D" w14:textId="77777777" w:rsidR="000F5417" w:rsidRDefault="000F5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80FD5" w14:textId="77777777" w:rsidR="0081074E" w:rsidRDefault="0081074E">
      <w:r>
        <w:separator/>
      </w:r>
    </w:p>
  </w:footnote>
  <w:footnote w:type="continuationSeparator" w:id="0">
    <w:p w14:paraId="71762DA0" w14:textId="77777777" w:rsidR="0081074E" w:rsidRDefault="0081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91EC0" w14:textId="77777777" w:rsidR="000F5417" w:rsidRDefault="000F5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B79A" w14:textId="77777777" w:rsidR="000F5417" w:rsidRPr="006D36FD" w:rsidRDefault="000F5417" w:rsidP="00453C31">
    <w:pPr>
      <w:pStyle w:val="Header"/>
      <w:jc w:val="center"/>
      <w:rPr>
        <w:rFonts w:cs="Nazanin"/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E2BCB4" wp14:editId="046E2694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47C54" w14:textId="7205EE34" w:rsidR="000F5417" w:rsidRDefault="000F5417" w:rsidP="00286D4E"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رشته: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2BCB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    <v:textbox>
                <w:txbxContent>
                  <w:p w14:paraId="42347C54" w14:textId="7205EE34" w:rsidR="00C440EC" w:rsidRDefault="00C440EC" w:rsidP="00286D4E"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رشته: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CA9F6F" wp14:editId="48532A7C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C9324" w14:textId="46595C5B" w:rsidR="000F5417" w:rsidRPr="005937FB" w:rsidRDefault="000F5417" w:rsidP="00286D4E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آزمون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CA9F6F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p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BymYKrCRy8t5E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w6nZinkt60dQ&#10;sJIgMNAizD1YtFJ9x2iEGZJj/W1LFcOoey/gFaQhIXbouA2J5xFs1LllfW6hogKoHBuMpuXSTINq&#10;Oyi+aSHS9O6EvIGX03An6qesDu8N5oTjdphpdhCd753X0+Rd/AI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KClqkm4AgAA&#10;wQUAAA4AAAAAAAAAAAAAAAAALgIAAGRycy9lMm9Eb2MueG1sUEsBAi0AFAAGAAgAAAAhAMt0Ly3d&#10;AAAACQEAAA8AAAAAAAAAAAAAAAAAEgUAAGRycy9kb3ducmV2LnhtbFBLBQYAAAAABAAEAPMAAAAc&#10;BgAAAAA=&#10;" filled="f" stroked="f">
              <v:textbox>
                <w:txbxContent>
                  <w:p w14:paraId="287C9324" w14:textId="46595C5B" w:rsidR="00C440EC" w:rsidRPr="005937FB" w:rsidRDefault="00C440EC" w:rsidP="00286D4E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 xml:space="preserve">آزمون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91A3A0" wp14:editId="233EFD08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D743E" w14:textId="4880DDEC" w:rsidR="000F5417" w:rsidRPr="006503ED" w:rsidRDefault="000F5417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پزشکی و خدمات بهداشتی درمانی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استان سمنان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1A3A0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    <v:textbox>
                <w:txbxContent>
                  <w:p w14:paraId="104D743E" w14:textId="4880DDEC" w:rsidR="00F61283" w:rsidRPr="006503ED" w:rsidRDefault="00F61283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دانشگاه علوم پزشکی و خدمات بهداشتی درمانی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استان سمنان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27DCF75" wp14:editId="6F8C9424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417BCD99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1C24B5" wp14:editId="75B928DD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1C7D86A9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1ADC8" w14:textId="77777777" w:rsidR="000F5417" w:rsidRDefault="000F5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AEE"/>
    <w:multiLevelType w:val="hybridMultilevel"/>
    <w:tmpl w:val="2FE61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8356A"/>
    <w:multiLevelType w:val="hybridMultilevel"/>
    <w:tmpl w:val="BD50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7"/>
    <w:rsid w:val="00007F08"/>
    <w:rsid w:val="000243F2"/>
    <w:rsid w:val="00034C30"/>
    <w:rsid w:val="00063574"/>
    <w:rsid w:val="000718D8"/>
    <w:rsid w:val="00072457"/>
    <w:rsid w:val="000757BF"/>
    <w:rsid w:val="00075C78"/>
    <w:rsid w:val="0007792B"/>
    <w:rsid w:val="000808FE"/>
    <w:rsid w:val="000A1C98"/>
    <w:rsid w:val="000A7996"/>
    <w:rsid w:val="000B00D4"/>
    <w:rsid w:val="000B0C68"/>
    <w:rsid w:val="000B0F5C"/>
    <w:rsid w:val="000D3D9F"/>
    <w:rsid w:val="000E4D0A"/>
    <w:rsid w:val="000F5417"/>
    <w:rsid w:val="000F71BD"/>
    <w:rsid w:val="001218DE"/>
    <w:rsid w:val="00123F9F"/>
    <w:rsid w:val="00136DA6"/>
    <w:rsid w:val="00141165"/>
    <w:rsid w:val="00143380"/>
    <w:rsid w:val="001517D6"/>
    <w:rsid w:val="001549B7"/>
    <w:rsid w:val="00161EA0"/>
    <w:rsid w:val="00166EA4"/>
    <w:rsid w:val="001712CC"/>
    <w:rsid w:val="00194F6A"/>
    <w:rsid w:val="001964A9"/>
    <w:rsid w:val="001A71CD"/>
    <w:rsid w:val="001F3A0F"/>
    <w:rsid w:val="00225D4A"/>
    <w:rsid w:val="00240F7F"/>
    <w:rsid w:val="002560AB"/>
    <w:rsid w:val="00267CC7"/>
    <w:rsid w:val="00273056"/>
    <w:rsid w:val="00286D4E"/>
    <w:rsid w:val="002C3C64"/>
    <w:rsid w:val="002D2570"/>
    <w:rsid w:val="002E069A"/>
    <w:rsid w:val="002E4DC9"/>
    <w:rsid w:val="002F3DEC"/>
    <w:rsid w:val="00305037"/>
    <w:rsid w:val="003148D4"/>
    <w:rsid w:val="003318AE"/>
    <w:rsid w:val="0033484B"/>
    <w:rsid w:val="003365F4"/>
    <w:rsid w:val="00342D04"/>
    <w:rsid w:val="0034657E"/>
    <w:rsid w:val="003514BE"/>
    <w:rsid w:val="00362C71"/>
    <w:rsid w:val="00374FD1"/>
    <w:rsid w:val="00374FF0"/>
    <w:rsid w:val="003A6A83"/>
    <w:rsid w:val="003E54ED"/>
    <w:rsid w:val="003E5CD3"/>
    <w:rsid w:val="003F434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8340C"/>
    <w:rsid w:val="00496441"/>
    <w:rsid w:val="004964B4"/>
    <w:rsid w:val="0049776E"/>
    <w:rsid w:val="004A340F"/>
    <w:rsid w:val="004B62CD"/>
    <w:rsid w:val="004C0ABB"/>
    <w:rsid w:val="004E6059"/>
    <w:rsid w:val="00510E7A"/>
    <w:rsid w:val="005110C8"/>
    <w:rsid w:val="00516286"/>
    <w:rsid w:val="00523382"/>
    <w:rsid w:val="005445D4"/>
    <w:rsid w:val="005460F2"/>
    <w:rsid w:val="005463D3"/>
    <w:rsid w:val="00572B29"/>
    <w:rsid w:val="0059285E"/>
    <w:rsid w:val="005937FB"/>
    <w:rsid w:val="00597025"/>
    <w:rsid w:val="005B352D"/>
    <w:rsid w:val="005C4E45"/>
    <w:rsid w:val="005C684D"/>
    <w:rsid w:val="005E213A"/>
    <w:rsid w:val="005F3B00"/>
    <w:rsid w:val="006227E8"/>
    <w:rsid w:val="00622F6A"/>
    <w:rsid w:val="00624C3D"/>
    <w:rsid w:val="00630F76"/>
    <w:rsid w:val="0063391A"/>
    <w:rsid w:val="006453A8"/>
    <w:rsid w:val="006503ED"/>
    <w:rsid w:val="00656630"/>
    <w:rsid w:val="00664F5C"/>
    <w:rsid w:val="006832B6"/>
    <w:rsid w:val="00695D7A"/>
    <w:rsid w:val="006B0676"/>
    <w:rsid w:val="006C45A5"/>
    <w:rsid w:val="006D36FD"/>
    <w:rsid w:val="006E08B8"/>
    <w:rsid w:val="00700CA3"/>
    <w:rsid w:val="00704E15"/>
    <w:rsid w:val="0075273C"/>
    <w:rsid w:val="00752BA7"/>
    <w:rsid w:val="0076020B"/>
    <w:rsid w:val="00776D30"/>
    <w:rsid w:val="00786E99"/>
    <w:rsid w:val="00793CC1"/>
    <w:rsid w:val="00797D4F"/>
    <w:rsid w:val="007B01DC"/>
    <w:rsid w:val="007D1F63"/>
    <w:rsid w:val="007E0865"/>
    <w:rsid w:val="007E1F29"/>
    <w:rsid w:val="007F516F"/>
    <w:rsid w:val="007F7325"/>
    <w:rsid w:val="00802AA7"/>
    <w:rsid w:val="00805D0A"/>
    <w:rsid w:val="0081074E"/>
    <w:rsid w:val="008204B2"/>
    <w:rsid w:val="00847B11"/>
    <w:rsid w:val="0085186B"/>
    <w:rsid w:val="008561E6"/>
    <w:rsid w:val="008613EF"/>
    <w:rsid w:val="00872B77"/>
    <w:rsid w:val="0087547F"/>
    <w:rsid w:val="00880240"/>
    <w:rsid w:val="0089421B"/>
    <w:rsid w:val="008A6DD2"/>
    <w:rsid w:val="008B26AC"/>
    <w:rsid w:val="008C0642"/>
    <w:rsid w:val="008C28E7"/>
    <w:rsid w:val="008D49C9"/>
    <w:rsid w:val="00913D4C"/>
    <w:rsid w:val="00932DDA"/>
    <w:rsid w:val="00941CC6"/>
    <w:rsid w:val="009443D2"/>
    <w:rsid w:val="00944D51"/>
    <w:rsid w:val="00970691"/>
    <w:rsid w:val="00974178"/>
    <w:rsid w:val="009752E7"/>
    <w:rsid w:val="009B06C1"/>
    <w:rsid w:val="009B24FF"/>
    <w:rsid w:val="009E5725"/>
    <w:rsid w:val="009F0F6A"/>
    <w:rsid w:val="009F1E19"/>
    <w:rsid w:val="009F6514"/>
    <w:rsid w:val="009F6584"/>
    <w:rsid w:val="00A05D84"/>
    <w:rsid w:val="00A10814"/>
    <w:rsid w:val="00A12D2B"/>
    <w:rsid w:val="00A17869"/>
    <w:rsid w:val="00A32D2F"/>
    <w:rsid w:val="00A3569F"/>
    <w:rsid w:val="00A40E1D"/>
    <w:rsid w:val="00A44826"/>
    <w:rsid w:val="00A46E56"/>
    <w:rsid w:val="00A572DC"/>
    <w:rsid w:val="00A62ED9"/>
    <w:rsid w:val="00A67F7E"/>
    <w:rsid w:val="00A83656"/>
    <w:rsid w:val="00A90CDA"/>
    <w:rsid w:val="00AC6DD7"/>
    <w:rsid w:val="00AD0A79"/>
    <w:rsid w:val="00AD1158"/>
    <w:rsid w:val="00AE4712"/>
    <w:rsid w:val="00AE7B0B"/>
    <w:rsid w:val="00AF76D9"/>
    <w:rsid w:val="00B16E59"/>
    <w:rsid w:val="00B91DD1"/>
    <w:rsid w:val="00B93860"/>
    <w:rsid w:val="00BC1A66"/>
    <w:rsid w:val="00BC6CCB"/>
    <w:rsid w:val="00BD1B4C"/>
    <w:rsid w:val="00BD66DE"/>
    <w:rsid w:val="00BE60E2"/>
    <w:rsid w:val="00C0462F"/>
    <w:rsid w:val="00C05DC6"/>
    <w:rsid w:val="00C13B4C"/>
    <w:rsid w:val="00C24644"/>
    <w:rsid w:val="00C33159"/>
    <w:rsid w:val="00C34B4E"/>
    <w:rsid w:val="00C350B5"/>
    <w:rsid w:val="00C36039"/>
    <w:rsid w:val="00C440EC"/>
    <w:rsid w:val="00C46530"/>
    <w:rsid w:val="00C519FC"/>
    <w:rsid w:val="00C604EF"/>
    <w:rsid w:val="00C6253A"/>
    <w:rsid w:val="00C733EB"/>
    <w:rsid w:val="00C80A8F"/>
    <w:rsid w:val="00CA41BE"/>
    <w:rsid w:val="00CB3FE1"/>
    <w:rsid w:val="00CC3D3E"/>
    <w:rsid w:val="00CC7B97"/>
    <w:rsid w:val="00CD498F"/>
    <w:rsid w:val="00D03C49"/>
    <w:rsid w:val="00D07B8C"/>
    <w:rsid w:val="00D10AC8"/>
    <w:rsid w:val="00D21206"/>
    <w:rsid w:val="00D467CD"/>
    <w:rsid w:val="00D60ACE"/>
    <w:rsid w:val="00D60DB2"/>
    <w:rsid w:val="00D644E5"/>
    <w:rsid w:val="00D775F2"/>
    <w:rsid w:val="00D822FC"/>
    <w:rsid w:val="00D83D6C"/>
    <w:rsid w:val="00D87F2E"/>
    <w:rsid w:val="00D93609"/>
    <w:rsid w:val="00D95FC5"/>
    <w:rsid w:val="00DA0A0E"/>
    <w:rsid w:val="00DA6CEC"/>
    <w:rsid w:val="00DB6A2E"/>
    <w:rsid w:val="00DB6F73"/>
    <w:rsid w:val="00E20861"/>
    <w:rsid w:val="00E4791B"/>
    <w:rsid w:val="00E625E8"/>
    <w:rsid w:val="00E648FC"/>
    <w:rsid w:val="00E649A3"/>
    <w:rsid w:val="00E655E5"/>
    <w:rsid w:val="00E850E7"/>
    <w:rsid w:val="00E86D60"/>
    <w:rsid w:val="00E921FB"/>
    <w:rsid w:val="00E95241"/>
    <w:rsid w:val="00ED5B61"/>
    <w:rsid w:val="00EF5619"/>
    <w:rsid w:val="00F04E33"/>
    <w:rsid w:val="00F1037A"/>
    <w:rsid w:val="00F110F2"/>
    <w:rsid w:val="00F31094"/>
    <w:rsid w:val="00F37BDF"/>
    <w:rsid w:val="00F410CC"/>
    <w:rsid w:val="00F426A4"/>
    <w:rsid w:val="00F61283"/>
    <w:rsid w:val="00F652D8"/>
    <w:rsid w:val="00F84E4C"/>
    <w:rsid w:val="00F87B18"/>
    <w:rsid w:val="00F90451"/>
    <w:rsid w:val="00FA0234"/>
    <w:rsid w:val="00FD484B"/>
    <w:rsid w:val="00F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90787AB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1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  <w:style w:type="paragraph" w:styleId="ListParagraph">
    <w:name w:val="List Paragraph"/>
    <w:basedOn w:val="Normal"/>
    <w:uiPriority w:val="34"/>
    <w:qFormat/>
    <w:rsid w:val="003365F4"/>
    <w:pPr>
      <w:ind w:left="720"/>
      <w:contextualSpacing/>
    </w:pPr>
    <w:rPr>
      <w:lang w:bidi="ar-SA"/>
    </w:rPr>
  </w:style>
  <w:style w:type="paragraph" w:customStyle="1" w:styleId="Default">
    <w:name w:val="Default"/>
    <w:rsid w:val="00D10A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AzmoonDraft.dot</Template>
  <TotalTime>6</TotalTime>
  <Pages>14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pc0412-0024</cp:lastModifiedBy>
  <cp:revision>4</cp:revision>
  <cp:lastPrinted>1900-12-31T19:30:00Z</cp:lastPrinted>
  <dcterms:created xsi:type="dcterms:W3CDTF">2023-12-11T05:20:00Z</dcterms:created>
  <dcterms:modified xsi:type="dcterms:W3CDTF">2023-12-11T05:55:00Z</dcterms:modified>
</cp:coreProperties>
</file>